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9F" w:rsidRPr="00976380" w:rsidRDefault="00146AC3" w:rsidP="00146AC3">
      <w:pPr>
        <w:spacing w:line="600" w:lineRule="exact"/>
        <w:jc w:val="left"/>
        <w:rPr>
          <w:rFonts w:ascii="宋体" w:hAnsi="宋体"/>
          <w:b/>
          <w:sz w:val="28"/>
          <w:szCs w:val="28"/>
        </w:rPr>
      </w:pPr>
      <w:r w:rsidRPr="00976380">
        <w:rPr>
          <w:rFonts w:ascii="宋体" w:hAnsi="宋体" w:hint="eastAsia"/>
          <w:b/>
          <w:sz w:val="28"/>
        </w:rPr>
        <w:t>申请</w:t>
      </w:r>
      <w:r w:rsidR="00B04636" w:rsidRPr="00976380">
        <w:rPr>
          <w:rFonts w:ascii="宋体" w:hAnsi="宋体" w:hint="eastAsia"/>
          <w:b/>
          <w:sz w:val="28"/>
        </w:rPr>
        <w:t>编号</w:t>
      </w:r>
      <w:r w:rsidRPr="00976380">
        <w:rPr>
          <w:rFonts w:ascii="宋体" w:hAnsi="宋体" w:hint="eastAsia"/>
          <w:b/>
          <w:sz w:val="28"/>
        </w:rPr>
        <w:t>：</w:t>
      </w:r>
    </w:p>
    <w:p w:rsidR="0002399F" w:rsidRPr="00976380" w:rsidRDefault="0002399F" w:rsidP="007434B0">
      <w:pPr>
        <w:spacing w:line="600" w:lineRule="exact"/>
        <w:ind w:firstLineChars="100" w:firstLine="442"/>
        <w:jc w:val="center"/>
        <w:rPr>
          <w:rFonts w:ascii="宋体" w:hAnsi="宋体"/>
          <w:b/>
          <w:sz w:val="44"/>
          <w:szCs w:val="44"/>
        </w:rPr>
      </w:pPr>
    </w:p>
    <w:p w:rsidR="0014210D" w:rsidRPr="000D4E53" w:rsidRDefault="00FD7111" w:rsidP="000D4E53">
      <w:pPr>
        <w:spacing w:line="360" w:lineRule="auto"/>
        <w:ind w:firstLineChars="100" w:firstLine="400"/>
        <w:jc w:val="center"/>
        <w:rPr>
          <w:rFonts w:ascii="黑体" w:eastAsia="黑体" w:hAnsi="黑体"/>
          <w:kern w:val="0"/>
          <w:sz w:val="40"/>
          <w:szCs w:val="40"/>
        </w:rPr>
      </w:pPr>
      <w:r w:rsidRPr="000D4E53">
        <w:rPr>
          <w:rFonts w:ascii="黑体" w:eastAsia="黑体" w:hAnsi="黑体" w:hint="eastAsia"/>
          <w:kern w:val="0"/>
          <w:sz w:val="40"/>
          <w:szCs w:val="40"/>
        </w:rPr>
        <w:t>中国</w:t>
      </w:r>
      <w:r w:rsidR="0014210D" w:rsidRPr="000D4E53">
        <w:rPr>
          <w:rFonts w:ascii="黑体" w:eastAsia="黑体" w:hAnsi="黑体" w:hint="eastAsia"/>
          <w:kern w:val="0"/>
          <w:sz w:val="40"/>
          <w:szCs w:val="40"/>
        </w:rPr>
        <w:t>学位</w:t>
      </w:r>
      <w:r w:rsidR="0014210D" w:rsidRPr="000D4E53">
        <w:rPr>
          <w:rFonts w:ascii="黑体" w:eastAsia="黑体" w:hAnsi="黑体"/>
          <w:kern w:val="0"/>
          <w:sz w:val="40"/>
          <w:szCs w:val="40"/>
        </w:rPr>
        <w:t>与</w:t>
      </w:r>
      <w:r w:rsidRPr="000D4E53">
        <w:rPr>
          <w:rFonts w:ascii="黑体" w:eastAsia="黑体" w:hAnsi="黑体" w:hint="eastAsia"/>
          <w:kern w:val="0"/>
          <w:sz w:val="40"/>
          <w:szCs w:val="40"/>
        </w:rPr>
        <w:t>研究生教育</w:t>
      </w:r>
      <w:r w:rsidR="0014210D" w:rsidRPr="000D4E53">
        <w:rPr>
          <w:rFonts w:ascii="黑体" w:eastAsia="黑体" w:hAnsi="黑体" w:hint="eastAsia"/>
          <w:kern w:val="0"/>
          <w:sz w:val="40"/>
          <w:szCs w:val="40"/>
        </w:rPr>
        <w:t>学会</w:t>
      </w:r>
    </w:p>
    <w:p w:rsidR="00E625CA" w:rsidRPr="000D4E53" w:rsidRDefault="0014210D" w:rsidP="000D4E53">
      <w:pPr>
        <w:spacing w:line="360" w:lineRule="auto"/>
        <w:ind w:firstLineChars="100" w:firstLine="400"/>
        <w:jc w:val="center"/>
        <w:rPr>
          <w:rFonts w:ascii="黑体" w:eastAsia="黑体" w:hAnsi="黑体"/>
          <w:kern w:val="0"/>
          <w:sz w:val="40"/>
          <w:szCs w:val="40"/>
        </w:rPr>
      </w:pPr>
      <w:r w:rsidRPr="000D4E53">
        <w:rPr>
          <w:rFonts w:ascii="黑体" w:eastAsia="黑体" w:hAnsi="黑体" w:hint="eastAsia"/>
          <w:kern w:val="0"/>
          <w:sz w:val="40"/>
          <w:szCs w:val="40"/>
        </w:rPr>
        <w:t>教育</w:t>
      </w:r>
      <w:r w:rsidR="007434B0" w:rsidRPr="000D4E53">
        <w:rPr>
          <w:rFonts w:ascii="黑体" w:eastAsia="黑体" w:hAnsi="黑体" w:hint="eastAsia"/>
          <w:kern w:val="0"/>
          <w:sz w:val="40"/>
          <w:szCs w:val="40"/>
        </w:rPr>
        <w:t>成果奖</w:t>
      </w:r>
      <w:r w:rsidR="00B04636" w:rsidRPr="000D4E53">
        <w:rPr>
          <w:rFonts w:ascii="黑体" w:eastAsia="黑体" w:hAnsi="黑体" w:hint="eastAsia"/>
          <w:kern w:val="0"/>
          <w:sz w:val="40"/>
          <w:szCs w:val="40"/>
        </w:rPr>
        <w:t>申请</w:t>
      </w:r>
      <w:r w:rsidR="00E625CA" w:rsidRPr="000D4E53">
        <w:rPr>
          <w:rFonts w:ascii="黑体" w:eastAsia="黑体" w:hAnsi="黑体" w:hint="eastAsia"/>
          <w:kern w:val="0"/>
          <w:sz w:val="40"/>
          <w:szCs w:val="40"/>
        </w:rPr>
        <w:t>书</w:t>
      </w:r>
    </w:p>
    <w:p w:rsidR="00E625CA" w:rsidRPr="000D4E53" w:rsidRDefault="00494FDC" w:rsidP="000D4E53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0D4E53">
        <w:rPr>
          <w:rFonts w:ascii="黑体" w:eastAsia="黑体" w:hAnsi="黑体" w:hint="eastAsia"/>
          <w:kern w:val="0"/>
          <w:sz w:val="40"/>
          <w:szCs w:val="40"/>
        </w:rPr>
        <w:t>（教育</w:t>
      </w:r>
      <w:r w:rsidR="00A878D1" w:rsidRPr="000D4E53">
        <w:rPr>
          <w:rFonts w:ascii="黑体" w:eastAsia="黑体" w:hAnsi="黑体" w:hint="eastAsia"/>
          <w:kern w:val="0"/>
          <w:sz w:val="40"/>
          <w:szCs w:val="40"/>
        </w:rPr>
        <w:t>实践</w:t>
      </w:r>
      <w:r w:rsidR="009178CE" w:rsidRPr="000D4E53">
        <w:rPr>
          <w:rFonts w:ascii="黑体" w:eastAsia="黑体" w:hAnsi="黑体" w:hint="eastAsia"/>
          <w:kern w:val="0"/>
          <w:sz w:val="40"/>
          <w:szCs w:val="40"/>
        </w:rPr>
        <w:t>类</w:t>
      </w:r>
      <w:r w:rsidRPr="000D4E53">
        <w:rPr>
          <w:rFonts w:ascii="黑体" w:eastAsia="黑体" w:hAnsi="黑体" w:hint="eastAsia"/>
          <w:kern w:val="0"/>
          <w:sz w:val="40"/>
          <w:szCs w:val="40"/>
        </w:rPr>
        <w:t>）</w:t>
      </w:r>
    </w:p>
    <w:p w:rsidR="004C1A62" w:rsidRPr="00976380" w:rsidRDefault="004C1A62" w:rsidP="00E625CA">
      <w:pPr>
        <w:spacing w:line="600" w:lineRule="exact"/>
        <w:ind w:firstLineChars="850" w:firstLine="3072"/>
        <w:rPr>
          <w:rFonts w:ascii="宋体" w:hAnsi="宋体"/>
          <w:b/>
          <w:sz w:val="36"/>
          <w:szCs w:val="36"/>
        </w:rPr>
      </w:pPr>
    </w:p>
    <w:p w:rsidR="00E625CA" w:rsidRPr="000D4E53" w:rsidRDefault="00E625CA" w:rsidP="00691A4A">
      <w:pPr>
        <w:spacing w:line="600" w:lineRule="auto"/>
        <w:ind w:firstLine="1077"/>
        <w:rPr>
          <w:rFonts w:ascii="黑体" w:eastAsia="黑体" w:hAnsi="黑体"/>
          <w:b/>
          <w:sz w:val="30"/>
          <w:szCs w:val="30"/>
          <w:u w:val="single"/>
        </w:rPr>
      </w:pPr>
      <w:r w:rsidRPr="000D4E53">
        <w:rPr>
          <w:rFonts w:ascii="黑体" w:eastAsia="黑体" w:hAnsi="黑体" w:hint="eastAsia"/>
          <w:kern w:val="0"/>
          <w:sz w:val="29"/>
          <w:szCs w:val="29"/>
        </w:rPr>
        <w:t>成果名称</w:t>
      </w:r>
      <w:r w:rsidR="0002756F" w:rsidRPr="000D4E53">
        <w:rPr>
          <w:rFonts w:ascii="黑体" w:eastAsia="黑体" w:hAnsi="黑体" w:hint="eastAsia"/>
          <w:kern w:val="0"/>
          <w:sz w:val="29"/>
          <w:szCs w:val="29"/>
        </w:rPr>
        <w:t>：</w:t>
      </w:r>
    </w:p>
    <w:p w:rsidR="00E625CA" w:rsidRPr="000D4E53" w:rsidRDefault="00E625CA" w:rsidP="00691A4A">
      <w:pPr>
        <w:spacing w:line="600" w:lineRule="auto"/>
        <w:ind w:firstLine="1077"/>
        <w:rPr>
          <w:rFonts w:ascii="黑体" w:eastAsia="黑体" w:hAnsi="黑体"/>
          <w:kern w:val="0"/>
          <w:sz w:val="29"/>
          <w:szCs w:val="29"/>
        </w:rPr>
      </w:pPr>
      <w:r w:rsidRPr="000D4E53">
        <w:rPr>
          <w:rFonts w:ascii="黑体" w:eastAsia="黑体" w:hAnsi="黑体" w:hint="eastAsia"/>
          <w:kern w:val="0"/>
          <w:sz w:val="29"/>
          <w:szCs w:val="29"/>
        </w:rPr>
        <w:t>成果完成人</w:t>
      </w:r>
      <w:r w:rsidR="0002756F" w:rsidRPr="000D4E53">
        <w:rPr>
          <w:rFonts w:ascii="黑体" w:eastAsia="黑体" w:hAnsi="黑体" w:hint="eastAsia"/>
          <w:kern w:val="0"/>
          <w:sz w:val="29"/>
          <w:szCs w:val="29"/>
        </w:rPr>
        <w:t>：</w:t>
      </w:r>
    </w:p>
    <w:p w:rsidR="00E625CA" w:rsidRPr="000D4E53" w:rsidRDefault="00E625CA" w:rsidP="00691A4A">
      <w:pPr>
        <w:spacing w:line="600" w:lineRule="auto"/>
        <w:ind w:firstLine="1077"/>
        <w:rPr>
          <w:rFonts w:ascii="黑体" w:eastAsia="黑体" w:hAnsi="黑体"/>
          <w:kern w:val="0"/>
          <w:sz w:val="29"/>
          <w:szCs w:val="29"/>
        </w:rPr>
      </w:pPr>
      <w:r w:rsidRPr="000D4E53">
        <w:rPr>
          <w:rFonts w:ascii="黑体" w:eastAsia="黑体" w:hAnsi="黑体" w:hint="eastAsia"/>
          <w:kern w:val="0"/>
          <w:sz w:val="29"/>
          <w:szCs w:val="29"/>
        </w:rPr>
        <w:t>成果完成单位</w:t>
      </w:r>
      <w:r w:rsidR="00B04636" w:rsidRPr="000D4E53">
        <w:rPr>
          <w:rFonts w:ascii="黑体" w:eastAsia="黑体" w:hAnsi="黑体" w:hint="eastAsia"/>
          <w:kern w:val="0"/>
          <w:sz w:val="29"/>
          <w:szCs w:val="29"/>
        </w:rPr>
        <w:t>（盖章）</w:t>
      </w:r>
      <w:r w:rsidR="0002756F" w:rsidRPr="000D4E53">
        <w:rPr>
          <w:rFonts w:ascii="黑体" w:eastAsia="黑体" w:hAnsi="黑体" w:hint="eastAsia"/>
          <w:kern w:val="0"/>
          <w:sz w:val="29"/>
          <w:szCs w:val="29"/>
        </w:rPr>
        <w:t>：</w:t>
      </w:r>
    </w:p>
    <w:p w:rsidR="00E625CA" w:rsidRPr="000D4E53" w:rsidRDefault="00E625CA" w:rsidP="00691A4A">
      <w:pPr>
        <w:spacing w:line="600" w:lineRule="auto"/>
        <w:ind w:firstLine="1077"/>
        <w:rPr>
          <w:rFonts w:ascii="黑体" w:eastAsia="黑体" w:hAnsi="黑体"/>
          <w:kern w:val="0"/>
          <w:sz w:val="29"/>
          <w:szCs w:val="29"/>
        </w:rPr>
      </w:pPr>
      <w:r w:rsidRPr="000D4E53">
        <w:rPr>
          <w:rFonts w:ascii="黑体" w:eastAsia="黑体" w:hAnsi="黑体" w:hint="eastAsia"/>
          <w:kern w:val="0"/>
          <w:sz w:val="29"/>
          <w:szCs w:val="29"/>
        </w:rPr>
        <w:t>主管部门</w:t>
      </w:r>
      <w:r w:rsidR="0002756F" w:rsidRPr="000D4E53">
        <w:rPr>
          <w:rFonts w:ascii="黑体" w:eastAsia="黑体" w:hAnsi="黑体" w:hint="eastAsia"/>
          <w:kern w:val="0"/>
          <w:sz w:val="29"/>
          <w:szCs w:val="29"/>
        </w:rPr>
        <w:t>：</w:t>
      </w:r>
    </w:p>
    <w:p w:rsidR="00DA6357" w:rsidRPr="000D4E53" w:rsidRDefault="00DA6357" w:rsidP="00691A4A">
      <w:pPr>
        <w:spacing w:line="600" w:lineRule="auto"/>
        <w:ind w:firstLine="1077"/>
        <w:rPr>
          <w:rFonts w:ascii="黑体" w:eastAsia="黑体" w:hAnsi="黑体"/>
          <w:kern w:val="0"/>
          <w:sz w:val="29"/>
          <w:szCs w:val="29"/>
        </w:rPr>
      </w:pPr>
      <w:r w:rsidRPr="000D4E53">
        <w:rPr>
          <w:rFonts w:ascii="黑体" w:eastAsia="黑体" w:hAnsi="黑体" w:hint="eastAsia"/>
          <w:kern w:val="0"/>
          <w:sz w:val="29"/>
          <w:szCs w:val="29"/>
        </w:rPr>
        <w:t>推荐单位（或</w:t>
      </w:r>
      <w:r w:rsidR="00BA6C2B" w:rsidRPr="000D4E53">
        <w:rPr>
          <w:rFonts w:ascii="黑体" w:eastAsia="黑体" w:hAnsi="黑体" w:hint="eastAsia"/>
          <w:kern w:val="0"/>
          <w:sz w:val="29"/>
          <w:szCs w:val="29"/>
        </w:rPr>
        <w:t>三位</w:t>
      </w:r>
      <w:r w:rsidRPr="000D4E53">
        <w:rPr>
          <w:rFonts w:ascii="黑体" w:eastAsia="黑体" w:hAnsi="黑体" w:hint="eastAsia"/>
          <w:kern w:val="0"/>
          <w:sz w:val="29"/>
          <w:szCs w:val="29"/>
        </w:rPr>
        <w:t>理事）：</w:t>
      </w:r>
    </w:p>
    <w:p w:rsidR="00787C93" w:rsidRPr="000D4E53" w:rsidRDefault="00787C93" w:rsidP="00691A4A">
      <w:pPr>
        <w:spacing w:line="600" w:lineRule="auto"/>
        <w:ind w:firstLine="1077"/>
        <w:rPr>
          <w:rFonts w:ascii="黑体" w:eastAsia="黑体" w:hAnsi="黑体"/>
          <w:kern w:val="0"/>
          <w:sz w:val="29"/>
          <w:szCs w:val="29"/>
        </w:rPr>
      </w:pPr>
      <w:r w:rsidRPr="000D4E53">
        <w:rPr>
          <w:rFonts w:ascii="黑体" w:eastAsia="黑体" w:hAnsi="黑体" w:hint="eastAsia"/>
          <w:kern w:val="0"/>
          <w:sz w:val="29"/>
          <w:szCs w:val="29"/>
        </w:rPr>
        <w:t>成果起止时间</w:t>
      </w:r>
      <w:r w:rsidR="0002756F" w:rsidRPr="000D4E53">
        <w:rPr>
          <w:rFonts w:ascii="黑体" w:eastAsia="黑体" w:hAnsi="黑体" w:hint="eastAsia"/>
          <w:kern w:val="0"/>
          <w:sz w:val="29"/>
          <w:szCs w:val="29"/>
        </w:rPr>
        <w:t>：</w:t>
      </w:r>
    </w:p>
    <w:p w:rsidR="00E625CA" w:rsidRPr="000D4E53" w:rsidRDefault="00B04636" w:rsidP="00691A4A">
      <w:pPr>
        <w:spacing w:line="600" w:lineRule="auto"/>
        <w:ind w:firstLine="1077"/>
        <w:rPr>
          <w:rFonts w:ascii="黑体" w:eastAsia="黑体" w:hAnsi="黑体"/>
          <w:kern w:val="0"/>
          <w:sz w:val="29"/>
          <w:szCs w:val="29"/>
        </w:rPr>
      </w:pPr>
      <w:r w:rsidRPr="000D4E53">
        <w:rPr>
          <w:rFonts w:ascii="黑体" w:eastAsia="黑体" w:hAnsi="黑体" w:hint="eastAsia"/>
          <w:kern w:val="0"/>
          <w:sz w:val="29"/>
          <w:szCs w:val="29"/>
        </w:rPr>
        <w:t>申请</w:t>
      </w:r>
      <w:r w:rsidR="00E625CA" w:rsidRPr="000D4E53">
        <w:rPr>
          <w:rFonts w:ascii="黑体" w:eastAsia="黑体" w:hAnsi="黑体" w:hint="eastAsia"/>
          <w:kern w:val="0"/>
          <w:sz w:val="29"/>
          <w:szCs w:val="29"/>
        </w:rPr>
        <w:t>时间</w:t>
      </w:r>
      <w:r w:rsidR="0002756F" w:rsidRPr="000D4E53">
        <w:rPr>
          <w:rFonts w:ascii="黑体" w:eastAsia="黑体" w:hAnsi="黑体" w:hint="eastAsia"/>
          <w:kern w:val="0"/>
          <w:sz w:val="29"/>
          <w:szCs w:val="29"/>
        </w:rPr>
        <w:t>：</w:t>
      </w:r>
      <w:r w:rsidR="00212F80" w:rsidRPr="000D4E53">
        <w:rPr>
          <w:rFonts w:ascii="黑体" w:eastAsia="黑体" w:hAnsi="黑体" w:hint="eastAsia"/>
          <w:kern w:val="0"/>
          <w:sz w:val="29"/>
          <w:szCs w:val="29"/>
        </w:rPr>
        <w:t xml:space="preserve">    </w:t>
      </w:r>
      <w:r w:rsidR="009E48A3" w:rsidRPr="000D4E53">
        <w:rPr>
          <w:rFonts w:ascii="黑体" w:eastAsia="黑体" w:hAnsi="黑体" w:hint="eastAsia"/>
          <w:kern w:val="0"/>
          <w:sz w:val="29"/>
          <w:szCs w:val="29"/>
        </w:rPr>
        <w:t xml:space="preserve">     </w:t>
      </w:r>
      <w:r w:rsidR="00212F80" w:rsidRPr="000D4E53">
        <w:rPr>
          <w:rFonts w:ascii="黑体" w:eastAsia="黑体" w:hAnsi="黑体" w:hint="eastAsia"/>
          <w:kern w:val="0"/>
          <w:sz w:val="29"/>
          <w:szCs w:val="29"/>
        </w:rPr>
        <w:t xml:space="preserve">  年</w:t>
      </w:r>
      <w:r w:rsidR="009E48A3" w:rsidRPr="000D4E53">
        <w:rPr>
          <w:rFonts w:ascii="黑体" w:eastAsia="黑体" w:hAnsi="黑体" w:hint="eastAsia"/>
          <w:kern w:val="0"/>
          <w:sz w:val="29"/>
          <w:szCs w:val="29"/>
        </w:rPr>
        <w:t xml:space="preserve"> </w:t>
      </w:r>
      <w:r w:rsidR="00212F80" w:rsidRPr="000D4E53">
        <w:rPr>
          <w:rFonts w:ascii="黑体" w:eastAsia="黑体" w:hAnsi="黑体" w:hint="eastAsia"/>
          <w:kern w:val="0"/>
          <w:sz w:val="29"/>
          <w:szCs w:val="29"/>
        </w:rPr>
        <w:t xml:space="preserve">   月  </w:t>
      </w:r>
      <w:r w:rsidR="009E48A3" w:rsidRPr="000D4E53">
        <w:rPr>
          <w:rFonts w:ascii="黑体" w:eastAsia="黑体" w:hAnsi="黑体" w:hint="eastAsia"/>
          <w:kern w:val="0"/>
          <w:sz w:val="29"/>
          <w:szCs w:val="29"/>
        </w:rPr>
        <w:t xml:space="preserve"> </w:t>
      </w:r>
      <w:r w:rsidR="00212F80" w:rsidRPr="000D4E53">
        <w:rPr>
          <w:rFonts w:ascii="黑体" w:eastAsia="黑体" w:hAnsi="黑体" w:hint="eastAsia"/>
          <w:kern w:val="0"/>
          <w:sz w:val="29"/>
          <w:szCs w:val="29"/>
        </w:rPr>
        <w:t xml:space="preserve">  日</w:t>
      </w:r>
    </w:p>
    <w:p w:rsidR="00691A4A" w:rsidRDefault="00691A4A" w:rsidP="0014210D">
      <w:pPr>
        <w:spacing w:line="600" w:lineRule="exact"/>
        <w:jc w:val="center"/>
        <w:rPr>
          <w:rFonts w:ascii="黑体" w:eastAsia="黑体" w:hAnsi="黑体"/>
          <w:kern w:val="0"/>
          <w:sz w:val="30"/>
          <w:szCs w:val="30"/>
        </w:rPr>
      </w:pPr>
    </w:p>
    <w:p w:rsidR="00691A4A" w:rsidRDefault="00691A4A" w:rsidP="0014210D">
      <w:pPr>
        <w:spacing w:line="600" w:lineRule="exact"/>
        <w:jc w:val="center"/>
        <w:rPr>
          <w:rFonts w:ascii="黑体" w:eastAsia="黑体" w:hAnsi="黑体"/>
          <w:kern w:val="0"/>
          <w:sz w:val="30"/>
          <w:szCs w:val="30"/>
        </w:rPr>
      </w:pPr>
    </w:p>
    <w:p w:rsidR="00787C93" w:rsidRPr="000D4E53" w:rsidRDefault="00610937" w:rsidP="0014210D">
      <w:pPr>
        <w:spacing w:line="600" w:lineRule="exact"/>
        <w:jc w:val="center"/>
        <w:rPr>
          <w:rFonts w:ascii="黑体" w:eastAsia="黑体" w:hAnsi="黑体"/>
          <w:b/>
          <w:sz w:val="36"/>
        </w:rPr>
      </w:pPr>
      <w:r w:rsidRPr="000D4E53">
        <w:rPr>
          <w:rFonts w:ascii="黑体" w:eastAsia="黑体" w:hAnsi="黑体" w:hint="eastAsia"/>
          <w:kern w:val="0"/>
          <w:sz w:val="30"/>
          <w:szCs w:val="30"/>
        </w:rPr>
        <w:t>中国学位与研究生教育学会</w:t>
      </w:r>
      <w:r w:rsidR="000142D5" w:rsidRPr="000D4E53">
        <w:rPr>
          <w:rFonts w:ascii="黑体" w:eastAsia="黑体" w:hAnsi="黑体" w:hint="eastAsia"/>
          <w:kern w:val="0"/>
          <w:sz w:val="30"/>
          <w:szCs w:val="30"/>
        </w:rPr>
        <w:t>制</w:t>
      </w:r>
    </w:p>
    <w:p w:rsidR="00AC3AC9" w:rsidRPr="00976380" w:rsidRDefault="00AC3AC9" w:rsidP="00787C93">
      <w:pPr>
        <w:jc w:val="center"/>
        <w:rPr>
          <w:rFonts w:ascii="宋体" w:hAnsi="宋体"/>
          <w:b/>
          <w:sz w:val="36"/>
        </w:rPr>
      </w:pPr>
    </w:p>
    <w:p w:rsidR="00C547C0" w:rsidRPr="00976380" w:rsidRDefault="00787C93" w:rsidP="00787C93">
      <w:pPr>
        <w:jc w:val="center"/>
        <w:rPr>
          <w:rFonts w:ascii="宋体" w:hAnsi="宋体"/>
          <w:b/>
          <w:sz w:val="36"/>
        </w:rPr>
      </w:pPr>
      <w:r w:rsidRPr="00976380">
        <w:rPr>
          <w:rFonts w:ascii="宋体" w:hAnsi="宋体" w:hint="eastAsia"/>
          <w:b/>
          <w:sz w:val="36"/>
        </w:rPr>
        <w:lastRenderedPageBreak/>
        <w:t>填 表 说 明</w:t>
      </w:r>
    </w:p>
    <w:p w:rsidR="00787C93" w:rsidRPr="00976380" w:rsidRDefault="00787C93" w:rsidP="00C547C0">
      <w:pPr>
        <w:pStyle w:val="ae"/>
        <w:ind w:left="930" w:firstLineChars="0" w:firstLine="0"/>
        <w:rPr>
          <w:rFonts w:ascii="宋体" w:hAnsi="宋体"/>
          <w:b/>
          <w:sz w:val="28"/>
          <w:szCs w:val="28"/>
        </w:rPr>
      </w:pPr>
    </w:p>
    <w:p w:rsidR="00AC3AC9" w:rsidRPr="00976380" w:rsidRDefault="00AC3AC9" w:rsidP="00C547C0">
      <w:pPr>
        <w:pStyle w:val="ae"/>
        <w:ind w:left="930" w:firstLineChars="0" w:firstLine="0"/>
        <w:rPr>
          <w:rFonts w:ascii="宋体" w:hAnsi="宋体"/>
          <w:b/>
          <w:sz w:val="28"/>
          <w:szCs w:val="28"/>
        </w:rPr>
      </w:pPr>
    </w:p>
    <w:p w:rsidR="00787C93" w:rsidRPr="00976380" w:rsidRDefault="00787C93" w:rsidP="0014210D">
      <w:pPr>
        <w:pStyle w:val="ae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976380">
        <w:rPr>
          <w:rFonts w:ascii="宋体" w:hAnsi="宋体" w:hint="eastAsia"/>
          <w:sz w:val="28"/>
          <w:szCs w:val="28"/>
        </w:rPr>
        <w:t>成果名称：字数（含符号）不超过35个汉字</w:t>
      </w:r>
      <w:r w:rsidR="0007791B" w:rsidRPr="00976380">
        <w:rPr>
          <w:rFonts w:ascii="宋体" w:hAnsi="宋体" w:hint="eastAsia"/>
          <w:sz w:val="28"/>
          <w:szCs w:val="28"/>
        </w:rPr>
        <w:t>。</w:t>
      </w:r>
    </w:p>
    <w:p w:rsidR="00787C93" w:rsidRPr="00976380" w:rsidRDefault="00787C93" w:rsidP="0014210D">
      <w:pPr>
        <w:pStyle w:val="ae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976380">
        <w:rPr>
          <w:rFonts w:ascii="宋体" w:hAnsi="宋体" w:hint="eastAsia"/>
          <w:sz w:val="28"/>
          <w:szCs w:val="28"/>
        </w:rPr>
        <w:t>成果曾获奖情况不包含商业性奖励</w:t>
      </w:r>
      <w:r w:rsidR="0007791B" w:rsidRPr="00976380">
        <w:rPr>
          <w:rFonts w:ascii="宋体" w:hAnsi="宋体" w:hint="eastAsia"/>
          <w:sz w:val="28"/>
          <w:szCs w:val="28"/>
        </w:rPr>
        <w:t>。</w:t>
      </w:r>
    </w:p>
    <w:p w:rsidR="004E2B66" w:rsidRPr="00976380" w:rsidRDefault="00616D82" w:rsidP="0014210D">
      <w:pPr>
        <w:pStyle w:val="ae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976380">
        <w:rPr>
          <w:rFonts w:ascii="宋体" w:hAnsi="宋体" w:hint="eastAsia"/>
          <w:sz w:val="28"/>
          <w:szCs w:val="28"/>
        </w:rPr>
        <w:t>成果起止时间指</w:t>
      </w:r>
      <w:r w:rsidR="00A878D1" w:rsidRPr="00976380">
        <w:rPr>
          <w:rFonts w:ascii="宋体" w:hAnsi="宋体" w:hint="eastAsia"/>
          <w:sz w:val="28"/>
          <w:szCs w:val="28"/>
        </w:rPr>
        <w:t>实践检验</w:t>
      </w:r>
      <w:r w:rsidR="005D1BC0" w:rsidRPr="00976380">
        <w:rPr>
          <w:rFonts w:ascii="宋体" w:hAnsi="宋体" w:hint="eastAsia"/>
          <w:sz w:val="28"/>
          <w:szCs w:val="28"/>
        </w:rPr>
        <w:t>时间</w:t>
      </w:r>
      <w:r w:rsidR="0007791B" w:rsidRPr="00976380">
        <w:rPr>
          <w:rFonts w:ascii="宋体" w:hAnsi="宋体" w:hint="eastAsia"/>
          <w:sz w:val="28"/>
          <w:szCs w:val="28"/>
        </w:rPr>
        <w:t>。</w:t>
      </w:r>
    </w:p>
    <w:p w:rsidR="0007791B" w:rsidRPr="00976380" w:rsidRDefault="0007791B" w:rsidP="0014210D">
      <w:pPr>
        <w:pStyle w:val="ae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976380">
        <w:rPr>
          <w:rFonts w:ascii="宋体" w:hAnsi="宋体" w:hint="eastAsia"/>
          <w:sz w:val="28"/>
          <w:szCs w:val="28"/>
        </w:rPr>
        <w:t>凡不填内容</w:t>
      </w:r>
      <w:r w:rsidRPr="00976380">
        <w:rPr>
          <w:rFonts w:ascii="宋体" w:hAnsi="宋体"/>
          <w:sz w:val="28"/>
          <w:szCs w:val="28"/>
        </w:rPr>
        <w:t>的栏目</w:t>
      </w:r>
      <w:r w:rsidRPr="00976380">
        <w:rPr>
          <w:rFonts w:ascii="宋体" w:hAnsi="宋体" w:hint="eastAsia"/>
          <w:sz w:val="28"/>
          <w:szCs w:val="28"/>
        </w:rPr>
        <w:t>必须</w:t>
      </w:r>
      <w:r w:rsidRPr="00976380">
        <w:rPr>
          <w:rFonts w:ascii="宋体" w:hAnsi="宋体"/>
          <w:sz w:val="28"/>
          <w:szCs w:val="28"/>
        </w:rPr>
        <w:t>用“</w:t>
      </w:r>
      <w:r w:rsidRPr="00976380">
        <w:rPr>
          <w:rFonts w:ascii="宋体" w:hAnsi="宋体" w:hint="eastAsia"/>
          <w:sz w:val="28"/>
          <w:szCs w:val="28"/>
        </w:rPr>
        <w:t>无</w:t>
      </w:r>
      <w:r w:rsidRPr="00976380">
        <w:rPr>
          <w:rFonts w:ascii="宋体" w:hAnsi="宋体"/>
          <w:sz w:val="28"/>
          <w:szCs w:val="28"/>
        </w:rPr>
        <w:t>”</w:t>
      </w:r>
      <w:r w:rsidRPr="00976380">
        <w:rPr>
          <w:rFonts w:ascii="宋体" w:hAnsi="宋体" w:hint="eastAsia"/>
          <w:sz w:val="28"/>
          <w:szCs w:val="28"/>
        </w:rPr>
        <w:t>表示</w:t>
      </w:r>
      <w:r w:rsidRPr="00976380">
        <w:rPr>
          <w:rFonts w:ascii="宋体" w:hAnsi="宋体"/>
          <w:sz w:val="28"/>
          <w:szCs w:val="28"/>
        </w:rPr>
        <w:t>。</w:t>
      </w:r>
    </w:p>
    <w:p w:rsidR="004E2B66" w:rsidRPr="00976380" w:rsidRDefault="0007791B" w:rsidP="0014210D">
      <w:pPr>
        <w:pStyle w:val="ae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976380">
        <w:rPr>
          <w:rFonts w:ascii="宋体" w:hAnsi="宋体" w:hint="eastAsia"/>
          <w:sz w:val="28"/>
          <w:szCs w:val="28"/>
        </w:rPr>
        <w:t>正文内容应</w:t>
      </w:r>
      <w:r w:rsidRPr="00976380">
        <w:rPr>
          <w:rFonts w:ascii="宋体" w:hAnsi="宋体"/>
          <w:sz w:val="28"/>
          <w:szCs w:val="28"/>
        </w:rPr>
        <w:t>用四号</w:t>
      </w:r>
      <w:r w:rsidRPr="00976380">
        <w:rPr>
          <w:rFonts w:ascii="宋体" w:hAnsi="宋体" w:hint="eastAsia"/>
          <w:sz w:val="28"/>
          <w:szCs w:val="28"/>
        </w:rPr>
        <w:t>宋体</w:t>
      </w:r>
      <w:r w:rsidR="004E2B66" w:rsidRPr="00976380">
        <w:rPr>
          <w:rFonts w:ascii="宋体" w:hAnsi="宋体" w:hint="eastAsia"/>
          <w:sz w:val="28"/>
          <w:szCs w:val="28"/>
        </w:rPr>
        <w:t>。</w:t>
      </w:r>
    </w:p>
    <w:p w:rsidR="0007791B" w:rsidRPr="00976380" w:rsidRDefault="0007791B" w:rsidP="0007791B">
      <w:pPr>
        <w:pStyle w:val="ae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976380">
        <w:rPr>
          <w:rFonts w:ascii="宋体" w:hAnsi="宋体" w:hint="eastAsia"/>
          <w:sz w:val="28"/>
          <w:szCs w:val="28"/>
        </w:rPr>
        <w:t>本申请书一式一份</w:t>
      </w:r>
      <w:r w:rsidRPr="00976380">
        <w:rPr>
          <w:rFonts w:ascii="宋体" w:hAnsi="宋体"/>
          <w:sz w:val="28"/>
          <w:szCs w:val="28"/>
        </w:rPr>
        <w:t>，</w:t>
      </w:r>
      <w:r w:rsidRPr="00976380">
        <w:rPr>
          <w:rFonts w:ascii="宋体" w:hAnsi="宋体" w:hint="eastAsia"/>
          <w:sz w:val="28"/>
          <w:szCs w:val="28"/>
        </w:rPr>
        <w:t>A4纸双面打印。需签字、盖章处打印或复印无效。</w:t>
      </w:r>
    </w:p>
    <w:p w:rsidR="00E625CA" w:rsidRPr="000D4E53" w:rsidRDefault="00C547C0" w:rsidP="000D4E53">
      <w:pPr>
        <w:pStyle w:val="ae"/>
        <w:numPr>
          <w:ilvl w:val="0"/>
          <w:numId w:val="10"/>
        </w:numPr>
        <w:adjustRightInd w:val="0"/>
        <w:snapToGrid w:val="0"/>
        <w:spacing w:line="360" w:lineRule="auto"/>
        <w:ind w:firstLineChars="0"/>
        <w:jc w:val="left"/>
        <w:rPr>
          <w:rFonts w:ascii="黑体" w:eastAsia="黑体" w:hAnsi="黑体"/>
          <w:spacing w:val="-10"/>
          <w:kern w:val="0"/>
          <w:sz w:val="32"/>
          <w:szCs w:val="32"/>
        </w:rPr>
      </w:pPr>
      <w:r w:rsidRPr="00976380">
        <w:rPr>
          <w:rFonts w:ascii="宋体" w:hAnsi="宋体"/>
          <w:b/>
          <w:sz w:val="36"/>
        </w:rPr>
        <w:br w:type="page"/>
      </w:r>
      <w:r w:rsidR="00E625CA" w:rsidRPr="000D4E53">
        <w:rPr>
          <w:rFonts w:ascii="黑体" w:eastAsia="黑体" w:hAnsi="黑体" w:hint="eastAsia"/>
          <w:spacing w:val="-10"/>
          <w:kern w:val="0"/>
          <w:sz w:val="32"/>
          <w:szCs w:val="32"/>
        </w:rPr>
        <w:lastRenderedPageBreak/>
        <w:t>成果简介</w:t>
      </w:r>
    </w:p>
    <w:p w:rsidR="001706AC" w:rsidRPr="00976380" w:rsidRDefault="001706AC" w:rsidP="000D4E53">
      <w:pPr>
        <w:pStyle w:val="ae"/>
        <w:adjustRightInd w:val="0"/>
        <w:snapToGrid w:val="0"/>
        <w:spacing w:line="360" w:lineRule="auto"/>
        <w:ind w:leftChars="-1" w:left="-2" w:firstLineChars="0" w:firstLine="0"/>
        <w:rPr>
          <w:rFonts w:ascii="宋体" w:hAnsi="宋体"/>
          <w:spacing w:val="-10"/>
          <w:kern w:val="0"/>
          <w:sz w:val="28"/>
          <w:szCs w:val="28"/>
        </w:rPr>
      </w:pPr>
      <w:r w:rsidRPr="00976380">
        <w:rPr>
          <w:rFonts w:ascii="宋体" w:hAnsi="宋体" w:hint="eastAsia"/>
          <w:spacing w:val="-10"/>
          <w:kern w:val="0"/>
          <w:sz w:val="28"/>
          <w:szCs w:val="28"/>
        </w:rPr>
        <w:t>成果简介不超过1000</w:t>
      </w:r>
      <w:r w:rsidR="00930084" w:rsidRPr="00976380">
        <w:rPr>
          <w:rFonts w:ascii="宋体" w:hAnsi="宋体" w:hint="eastAsia"/>
          <w:spacing w:val="-10"/>
          <w:kern w:val="0"/>
          <w:sz w:val="28"/>
          <w:szCs w:val="28"/>
        </w:rPr>
        <w:t>字、一页A4纸，</w:t>
      </w:r>
      <w:r w:rsidRPr="00976380">
        <w:rPr>
          <w:rFonts w:ascii="宋体" w:hAnsi="宋体" w:hint="eastAsia"/>
          <w:spacing w:val="-10"/>
          <w:kern w:val="0"/>
          <w:sz w:val="28"/>
          <w:szCs w:val="28"/>
        </w:rPr>
        <w:t>应包含以下四部分内容：</w:t>
      </w:r>
    </w:p>
    <w:p w:rsidR="00E4113F" w:rsidRPr="00976380" w:rsidRDefault="00E4113F" w:rsidP="000D4E53">
      <w:pPr>
        <w:pStyle w:val="ae"/>
        <w:adjustRightInd w:val="0"/>
        <w:snapToGrid w:val="0"/>
        <w:spacing w:line="360" w:lineRule="auto"/>
        <w:ind w:leftChars="-1" w:left="-2" w:firstLineChars="0" w:firstLine="0"/>
        <w:rPr>
          <w:rFonts w:ascii="宋体" w:hAnsi="宋体"/>
          <w:spacing w:val="-10"/>
          <w:kern w:val="0"/>
          <w:sz w:val="28"/>
          <w:szCs w:val="28"/>
        </w:rPr>
      </w:pPr>
      <w:r w:rsidRPr="00976380">
        <w:rPr>
          <w:rFonts w:ascii="宋体" w:hAnsi="宋体" w:hint="eastAsia"/>
          <w:spacing w:val="-10"/>
          <w:kern w:val="0"/>
          <w:sz w:val="28"/>
          <w:szCs w:val="28"/>
        </w:rPr>
        <w:t>1．主要解决的研究生教育</w:t>
      </w:r>
      <w:r w:rsidR="00A878D1" w:rsidRPr="00976380">
        <w:rPr>
          <w:rFonts w:ascii="宋体" w:hAnsi="宋体" w:hint="eastAsia"/>
          <w:spacing w:val="-10"/>
          <w:kern w:val="0"/>
          <w:sz w:val="28"/>
          <w:szCs w:val="28"/>
        </w:rPr>
        <w:t>实践</w:t>
      </w:r>
      <w:r w:rsidRPr="00976380">
        <w:rPr>
          <w:rFonts w:ascii="宋体" w:hAnsi="宋体" w:hint="eastAsia"/>
          <w:spacing w:val="-10"/>
          <w:kern w:val="0"/>
          <w:sz w:val="28"/>
          <w:szCs w:val="28"/>
        </w:rPr>
        <w:t>问题</w:t>
      </w:r>
    </w:p>
    <w:p w:rsidR="00E4113F" w:rsidRPr="00976380" w:rsidRDefault="00E4113F" w:rsidP="000D4E53">
      <w:pPr>
        <w:pStyle w:val="ae"/>
        <w:adjustRightInd w:val="0"/>
        <w:snapToGrid w:val="0"/>
        <w:spacing w:line="360" w:lineRule="auto"/>
        <w:ind w:leftChars="-1" w:left="-2" w:firstLineChars="0" w:firstLine="0"/>
        <w:rPr>
          <w:rFonts w:ascii="宋体" w:hAnsi="宋体"/>
          <w:spacing w:val="-10"/>
          <w:kern w:val="0"/>
          <w:sz w:val="28"/>
          <w:szCs w:val="28"/>
        </w:rPr>
      </w:pPr>
      <w:r w:rsidRPr="00976380">
        <w:rPr>
          <w:rFonts w:ascii="宋体" w:hAnsi="宋体" w:hint="eastAsia"/>
          <w:spacing w:val="-10"/>
          <w:kern w:val="0"/>
          <w:sz w:val="28"/>
          <w:szCs w:val="28"/>
        </w:rPr>
        <w:t>2</w:t>
      </w:r>
      <w:r w:rsidR="00E96ED7" w:rsidRPr="00976380">
        <w:rPr>
          <w:rFonts w:ascii="宋体" w:hAnsi="宋体" w:hint="eastAsia"/>
          <w:spacing w:val="-10"/>
          <w:kern w:val="0"/>
          <w:sz w:val="28"/>
          <w:szCs w:val="28"/>
        </w:rPr>
        <w:t>．</w:t>
      </w:r>
      <w:r w:rsidR="00426288" w:rsidRPr="00976380">
        <w:rPr>
          <w:rFonts w:ascii="宋体" w:hAnsi="宋体" w:hint="eastAsia"/>
          <w:spacing w:val="-10"/>
          <w:kern w:val="0"/>
          <w:sz w:val="28"/>
          <w:szCs w:val="28"/>
        </w:rPr>
        <w:t>解决</w:t>
      </w:r>
      <w:r w:rsidR="00A878D1" w:rsidRPr="00976380">
        <w:rPr>
          <w:rFonts w:ascii="宋体" w:hAnsi="宋体" w:hint="eastAsia"/>
          <w:spacing w:val="-10"/>
          <w:kern w:val="0"/>
          <w:sz w:val="28"/>
          <w:szCs w:val="28"/>
        </w:rPr>
        <w:t>实践问题的</w:t>
      </w:r>
      <w:r w:rsidRPr="00976380">
        <w:rPr>
          <w:rFonts w:ascii="宋体" w:hAnsi="宋体" w:hint="eastAsia"/>
          <w:spacing w:val="-10"/>
          <w:kern w:val="0"/>
          <w:sz w:val="28"/>
          <w:szCs w:val="28"/>
        </w:rPr>
        <w:t>方法</w:t>
      </w:r>
    </w:p>
    <w:p w:rsidR="00E4113F" w:rsidRPr="00976380" w:rsidRDefault="00E4113F" w:rsidP="000D4E53">
      <w:pPr>
        <w:pStyle w:val="ae"/>
        <w:adjustRightInd w:val="0"/>
        <w:snapToGrid w:val="0"/>
        <w:spacing w:line="360" w:lineRule="auto"/>
        <w:ind w:leftChars="-1" w:left="-2" w:firstLineChars="0" w:firstLine="0"/>
        <w:rPr>
          <w:rFonts w:ascii="宋体" w:hAnsi="宋体"/>
          <w:spacing w:val="-10"/>
          <w:kern w:val="0"/>
          <w:sz w:val="28"/>
          <w:szCs w:val="28"/>
        </w:rPr>
      </w:pPr>
      <w:r w:rsidRPr="00976380">
        <w:rPr>
          <w:rFonts w:ascii="宋体" w:hAnsi="宋体" w:hint="eastAsia"/>
          <w:spacing w:val="-10"/>
          <w:kern w:val="0"/>
          <w:sz w:val="28"/>
          <w:szCs w:val="28"/>
        </w:rPr>
        <w:t>3．创新点</w:t>
      </w:r>
    </w:p>
    <w:p w:rsidR="00E4113F" w:rsidRPr="00976380" w:rsidRDefault="00E4113F" w:rsidP="000D4E53">
      <w:pPr>
        <w:pStyle w:val="ae"/>
        <w:adjustRightInd w:val="0"/>
        <w:snapToGrid w:val="0"/>
        <w:spacing w:line="360" w:lineRule="auto"/>
        <w:ind w:leftChars="-1" w:left="-2" w:firstLineChars="0" w:firstLine="0"/>
        <w:rPr>
          <w:rFonts w:ascii="宋体" w:hAnsi="宋体"/>
          <w:spacing w:val="-10"/>
          <w:kern w:val="0"/>
          <w:sz w:val="28"/>
          <w:szCs w:val="28"/>
        </w:rPr>
      </w:pPr>
      <w:r w:rsidRPr="00976380">
        <w:rPr>
          <w:rFonts w:ascii="宋体" w:hAnsi="宋体" w:hint="eastAsia"/>
          <w:spacing w:val="-10"/>
          <w:kern w:val="0"/>
          <w:sz w:val="28"/>
          <w:szCs w:val="28"/>
        </w:rPr>
        <w:t>4．</w:t>
      </w:r>
      <w:r w:rsidR="00A878D1" w:rsidRPr="00976380">
        <w:rPr>
          <w:rFonts w:ascii="宋体" w:hAnsi="宋体" w:hint="eastAsia"/>
          <w:spacing w:val="-10"/>
          <w:kern w:val="0"/>
          <w:sz w:val="28"/>
          <w:szCs w:val="28"/>
        </w:rPr>
        <w:t>推广应用成果及贡献</w:t>
      </w:r>
    </w:p>
    <w:p w:rsidR="001706AC" w:rsidRPr="00976380" w:rsidRDefault="001706AC" w:rsidP="000D4E53">
      <w:pPr>
        <w:pStyle w:val="ae"/>
        <w:adjustRightInd w:val="0"/>
        <w:snapToGrid w:val="0"/>
        <w:spacing w:line="360" w:lineRule="auto"/>
        <w:ind w:leftChars="-1" w:left="-2" w:firstLineChars="0" w:firstLine="0"/>
        <w:rPr>
          <w:rFonts w:ascii="宋体" w:hAnsi="宋体"/>
          <w:b/>
          <w:sz w:val="28"/>
          <w:szCs w:val="28"/>
        </w:rPr>
      </w:pPr>
    </w:p>
    <w:p w:rsidR="001706AC" w:rsidRPr="00976380" w:rsidRDefault="001706AC" w:rsidP="000D4E53">
      <w:pPr>
        <w:pStyle w:val="ae"/>
        <w:adjustRightInd w:val="0"/>
        <w:snapToGrid w:val="0"/>
        <w:spacing w:line="360" w:lineRule="auto"/>
        <w:ind w:leftChars="-1" w:left="-2" w:firstLineChars="0" w:firstLine="0"/>
        <w:rPr>
          <w:rFonts w:ascii="宋体" w:hAnsi="宋体"/>
          <w:b/>
          <w:sz w:val="28"/>
          <w:szCs w:val="28"/>
        </w:rPr>
      </w:pPr>
    </w:p>
    <w:p w:rsidR="001706AC" w:rsidRPr="00976380" w:rsidRDefault="001706AC" w:rsidP="000D4E53">
      <w:pPr>
        <w:pStyle w:val="ae"/>
        <w:adjustRightInd w:val="0"/>
        <w:snapToGrid w:val="0"/>
        <w:spacing w:line="360" w:lineRule="auto"/>
        <w:ind w:leftChars="-1" w:left="-2" w:firstLineChars="0" w:firstLine="0"/>
        <w:rPr>
          <w:rFonts w:ascii="宋体" w:hAnsi="宋体"/>
          <w:b/>
          <w:sz w:val="28"/>
          <w:szCs w:val="28"/>
        </w:rPr>
      </w:pPr>
    </w:p>
    <w:p w:rsidR="00E625CA" w:rsidRPr="00976380" w:rsidRDefault="00E625CA" w:rsidP="000D4E53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2014EB" w:rsidRPr="00976380" w:rsidRDefault="001706AC" w:rsidP="000D4E53">
      <w:pPr>
        <w:pStyle w:val="ae"/>
        <w:numPr>
          <w:ilvl w:val="0"/>
          <w:numId w:val="10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/>
          <w:spacing w:val="-10"/>
          <w:kern w:val="0"/>
          <w:sz w:val="32"/>
          <w:szCs w:val="32"/>
        </w:rPr>
      </w:pPr>
      <w:r w:rsidRPr="00976380">
        <w:rPr>
          <w:rFonts w:ascii="宋体" w:hAnsi="宋体"/>
          <w:b/>
          <w:sz w:val="28"/>
          <w:szCs w:val="28"/>
        </w:rPr>
        <w:br w:type="page"/>
      </w:r>
      <w:r w:rsidR="002014EB" w:rsidRPr="00691A4A">
        <w:rPr>
          <w:rFonts w:ascii="黑体" w:eastAsia="黑体" w:hAnsi="黑体" w:hint="eastAsia"/>
          <w:spacing w:val="-10"/>
          <w:kern w:val="0"/>
          <w:sz w:val="32"/>
          <w:szCs w:val="32"/>
        </w:rPr>
        <w:lastRenderedPageBreak/>
        <w:t>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76"/>
        <w:gridCol w:w="2767"/>
        <w:gridCol w:w="1389"/>
        <w:gridCol w:w="2584"/>
      </w:tblGrid>
      <w:tr w:rsidR="002014EB" w:rsidRPr="00976380" w:rsidTr="00BB5682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2014EB" w:rsidRPr="00976380" w:rsidRDefault="002014EB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第</w:t>
            </w:r>
            <w:r w:rsidRPr="00976380">
              <w:rPr>
                <w:rFonts w:ascii="宋体" w:hAnsi="宋体"/>
                <w:spacing w:val="-10"/>
                <w:kern w:val="0"/>
                <w:sz w:val="28"/>
                <w:szCs w:val="28"/>
              </w:rPr>
              <w:t>(  )</w:t>
            </w: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完成人</w:t>
            </w:r>
          </w:p>
          <w:p w:rsidR="002014EB" w:rsidRPr="00976380" w:rsidRDefault="002014EB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姓     名</w:t>
            </w:r>
          </w:p>
        </w:tc>
        <w:tc>
          <w:tcPr>
            <w:tcW w:w="2767" w:type="dxa"/>
            <w:vAlign w:val="center"/>
          </w:tcPr>
          <w:p w:rsidR="002014EB" w:rsidRPr="00976380" w:rsidRDefault="002014EB" w:rsidP="000D4E53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2014EB" w:rsidRPr="00976380" w:rsidRDefault="002014EB" w:rsidP="000D4E53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584" w:type="dxa"/>
            <w:vAlign w:val="center"/>
          </w:tcPr>
          <w:p w:rsidR="002014EB" w:rsidRPr="00976380" w:rsidRDefault="002014EB" w:rsidP="000D4E53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14EB" w:rsidRPr="00976380" w:rsidTr="00BB5682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2014EB" w:rsidRPr="00976380" w:rsidRDefault="002014EB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vAlign w:val="center"/>
          </w:tcPr>
          <w:p w:rsidR="002014EB" w:rsidRPr="00976380" w:rsidRDefault="002014EB" w:rsidP="000D4E53">
            <w:pPr>
              <w:adjustRightInd w:val="0"/>
              <w:snapToGrid w:val="0"/>
              <w:ind w:left="264"/>
              <w:jc w:val="center"/>
              <w:rPr>
                <w:rFonts w:ascii="宋体" w:hAnsi="宋体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389" w:type="dxa"/>
            <w:vAlign w:val="center"/>
          </w:tcPr>
          <w:p w:rsidR="002014EB" w:rsidRPr="00976380" w:rsidRDefault="002014EB" w:rsidP="000D4E53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584" w:type="dxa"/>
            <w:vAlign w:val="center"/>
          </w:tcPr>
          <w:p w:rsidR="002014EB" w:rsidRPr="00976380" w:rsidRDefault="002014EB" w:rsidP="000D4E53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87C93" w:rsidRPr="00976380" w:rsidTr="00BB5682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ind w:left="264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专业技术</w:t>
            </w:r>
          </w:p>
          <w:p w:rsidR="00787C93" w:rsidRPr="00976380" w:rsidRDefault="00787C93" w:rsidP="000D4E53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2584" w:type="dxa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87C93" w:rsidRPr="00976380" w:rsidTr="00BB5682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7" w:type="dxa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现 任 党</w:t>
            </w:r>
          </w:p>
          <w:p w:rsidR="00787C93" w:rsidRPr="00976380" w:rsidRDefault="00787C93" w:rsidP="000D4E53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 xml:space="preserve">政 职 </w:t>
            </w:r>
            <w:proofErr w:type="gramStart"/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84" w:type="dxa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ind w:left="9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87C93" w:rsidRPr="00976380" w:rsidTr="00BB5682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67" w:type="dxa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584" w:type="dxa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87C93" w:rsidRPr="00976380" w:rsidTr="00BB5682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87C93" w:rsidRPr="00976380" w:rsidTr="00BB5682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成果何时何地</w:t>
            </w:r>
          </w:p>
          <w:p w:rsidR="00787C93" w:rsidRPr="00976380" w:rsidRDefault="00787C93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87C93" w:rsidRPr="00976380" w:rsidTr="00BB5682">
        <w:trPr>
          <w:trHeight w:val="6650"/>
          <w:jc w:val="center"/>
        </w:trPr>
        <w:tc>
          <w:tcPr>
            <w:tcW w:w="852" w:type="dxa"/>
            <w:vAlign w:val="center"/>
          </w:tcPr>
          <w:p w:rsidR="00787C93" w:rsidRPr="00976380" w:rsidRDefault="00787C93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主</w:t>
            </w:r>
          </w:p>
          <w:p w:rsidR="00787C93" w:rsidRPr="00976380" w:rsidRDefault="00787C93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要</w:t>
            </w:r>
          </w:p>
          <w:p w:rsidR="00787C93" w:rsidRPr="00976380" w:rsidRDefault="00787C93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贡</w:t>
            </w:r>
          </w:p>
          <w:p w:rsidR="00787C93" w:rsidRPr="00976380" w:rsidRDefault="00787C93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献</w:t>
            </w:r>
          </w:p>
          <w:p w:rsidR="007B720E" w:rsidRPr="00976380" w:rsidRDefault="007B720E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及</w:t>
            </w:r>
          </w:p>
          <w:p w:rsidR="007B720E" w:rsidRPr="00976380" w:rsidRDefault="007B720E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承</w:t>
            </w:r>
          </w:p>
          <w:p w:rsidR="007B720E" w:rsidRPr="00976380" w:rsidRDefault="007B720E" w:rsidP="000D4E53">
            <w:pPr>
              <w:adjustRightInd w:val="0"/>
              <w:snapToGrid w:val="0"/>
              <w:ind w:left="-3"/>
              <w:jc w:val="center"/>
              <w:rPr>
                <w:rFonts w:ascii="宋体" w:hAnsi="宋体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诺</w:t>
            </w:r>
          </w:p>
        </w:tc>
        <w:tc>
          <w:tcPr>
            <w:tcW w:w="8216" w:type="dxa"/>
            <w:gridSpan w:val="4"/>
            <w:vAlign w:val="bottom"/>
          </w:tcPr>
          <w:p w:rsidR="00787C93" w:rsidRPr="00976380" w:rsidRDefault="00787C93" w:rsidP="000D4E53"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ind w:firstLine="60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ind w:firstLine="60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ind w:firstLine="60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ind w:firstLine="60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ind w:firstLine="60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ind w:firstLine="60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0D4E53" w:rsidRPr="00976380" w:rsidRDefault="000D4E53" w:rsidP="000D4E53">
            <w:pPr>
              <w:adjustRightInd w:val="0"/>
              <w:snapToGrid w:val="0"/>
              <w:ind w:firstLine="60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0D4E53" w:rsidRPr="00976380" w:rsidRDefault="000D4E53" w:rsidP="000D4E53">
            <w:pPr>
              <w:adjustRightInd w:val="0"/>
              <w:snapToGrid w:val="0"/>
              <w:ind w:firstLine="60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0D4E53" w:rsidRPr="00976380" w:rsidRDefault="000D4E53" w:rsidP="000D4E53">
            <w:pPr>
              <w:adjustRightInd w:val="0"/>
              <w:snapToGrid w:val="0"/>
              <w:ind w:firstLine="60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0D4E53" w:rsidRPr="00976380" w:rsidRDefault="000D4E53" w:rsidP="000D4E53">
            <w:pPr>
              <w:adjustRightInd w:val="0"/>
              <w:snapToGrid w:val="0"/>
              <w:ind w:firstLine="60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0D4E53" w:rsidRPr="00976380" w:rsidRDefault="000D4E53" w:rsidP="000D4E53">
            <w:pPr>
              <w:adjustRightInd w:val="0"/>
              <w:snapToGrid w:val="0"/>
              <w:ind w:firstLine="60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0D4E53" w:rsidRPr="00976380" w:rsidRDefault="000D4E53" w:rsidP="000D4E53">
            <w:pPr>
              <w:adjustRightInd w:val="0"/>
              <w:snapToGrid w:val="0"/>
              <w:ind w:firstLine="600"/>
              <w:rPr>
                <w:rFonts w:ascii="宋体" w:hAnsi="宋体"/>
                <w:b/>
                <w:sz w:val="24"/>
                <w:u w:val="single"/>
              </w:rPr>
            </w:pPr>
          </w:p>
          <w:p w:rsidR="000D4E53" w:rsidRPr="00976380" w:rsidRDefault="000D4E53" w:rsidP="000D4E53">
            <w:pPr>
              <w:adjustRightInd w:val="0"/>
              <w:snapToGrid w:val="0"/>
              <w:ind w:firstLine="600"/>
              <w:rPr>
                <w:rFonts w:ascii="宋体" w:hAnsi="宋体"/>
                <w:b/>
                <w:sz w:val="24"/>
                <w:u w:val="single"/>
              </w:rPr>
            </w:pPr>
          </w:p>
          <w:p w:rsidR="000D4E53" w:rsidRPr="00976380" w:rsidRDefault="000D4E53" w:rsidP="000D4E53">
            <w:pPr>
              <w:adjustRightInd w:val="0"/>
              <w:snapToGrid w:val="0"/>
              <w:ind w:firstLine="600"/>
              <w:rPr>
                <w:rFonts w:ascii="宋体" w:hAnsi="宋体"/>
                <w:b/>
                <w:sz w:val="24"/>
                <w:u w:val="single"/>
              </w:rPr>
            </w:pPr>
          </w:p>
          <w:p w:rsidR="005F4436" w:rsidRPr="00976380" w:rsidRDefault="005F4436" w:rsidP="000D4E53">
            <w:pPr>
              <w:adjustRightInd w:val="0"/>
              <w:snapToGrid w:val="0"/>
              <w:ind w:firstLine="600"/>
              <w:rPr>
                <w:rFonts w:ascii="宋体" w:hAnsi="宋体"/>
                <w:b/>
                <w:sz w:val="24"/>
                <w:u w:val="single"/>
              </w:rPr>
            </w:pPr>
            <w:r w:rsidRPr="00976380">
              <w:rPr>
                <w:rFonts w:ascii="宋体" w:hAnsi="宋体"/>
                <w:b/>
                <w:sz w:val="24"/>
                <w:u w:val="single"/>
              </w:rPr>
              <w:t>本人承诺所陈述的主要贡献及提供的佐证材料真实有效、</w:t>
            </w:r>
            <w:r w:rsidRPr="00976380">
              <w:rPr>
                <w:rFonts w:ascii="宋体" w:hAnsi="宋体" w:hint="eastAsia"/>
                <w:b/>
                <w:sz w:val="24"/>
                <w:u w:val="single"/>
              </w:rPr>
              <w:t>符合学术规范，</w:t>
            </w:r>
            <w:r w:rsidRPr="00976380">
              <w:rPr>
                <w:rFonts w:ascii="宋体" w:hAnsi="宋体"/>
                <w:b/>
                <w:sz w:val="24"/>
                <w:u w:val="single"/>
              </w:rPr>
              <w:t>成果知识产权无异议，相关材料不涉密、可在互联网上评审及公示，上传的电子版与纸质版一致。</w:t>
            </w:r>
          </w:p>
          <w:p w:rsidR="00787C93" w:rsidRPr="00976380" w:rsidRDefault="00787C93" w:rsidP="000D4E53">
            <w:pPr>
              <w:adjustRightInd w:val="0"/>
              <w:snapToGrid w:val="0"/>
              <w:ind w:firstLine="60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0D4E53" w:rsidRPr="00976380" w:rsidRDefault="00787C93" w:rsidP="000D4E53">
            <w:pPr>
              <w:adjustRightInd w:val="0"/>
              <w:snapToGrid w:val="0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z w:val="28"/>
                <w:szCs w:val="28"/>
              </w:rPr>
              <w:t xml:space="preserve">                                 </w:t>
            </w: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本 人 签 名：</w:t>
            </w:r>
          </w:p>
          <w:p w:rsidR="000D4E53" w:rsidRPr="00976380" w:rsidRDefault="000D4E53" w:rsidP="000D4E53">
            <w:pPr>
              <w:adjustRightInd w:val="0"/>
              <w:snapToGrid w:val="0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787C93" w:rsidRPr="00976380" w:rsidRDefault="00787C93" w:rsidP="000D4E53">
            <w:pPr>
              <w:adjustRightInd w:val="0"/>
              <w:snapToGrid w:val="0"/>
              <w:jc w:val="right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年    月   日</w:t>
            </w:r>
          </w:p>
        </w:tc>
      </w:tr>
    </w:tbl>
    <w:p w:rsidR="00E625CA" w:rsidRPr="000D4E53" w:rsidRDefault="00E625CA" w:rsidP="000D4E53">
      <w:pPr>
        <w:pStyle w:val="ae"/>
        <w:numPr>
          <w:ilvl w:val="0"/>
          <w:numId w:val="10"/>
        </w:numPr>
        <w:adjustRightInd w:val="0"/>
        <w:snapToGrid w:val="0"/>
        <w:spacing w:line="360" w:lineRule="auto"/>
        <w:ind w:firstLineChars="0"/>
        <w:jc w:val="left"/>
        <w:rPr>
          <w:rFonts w:ascii="黑体" w:eastAsia="黑体" w:hAnsi="黑体"/>
          <w:spacing w:val="-10"/>
          <w:kern w:val="0"/>
          <w:sz w:val="32"/>
          <w:szCs w:val="32"/>
        </w:rPr>
      </w:pPr>
      <w:r w:rsidRPr="000D4E53">
        <w:rPr>
          <w:rFonts w:ascii="黑体" w:eastAsia="黑体" w:hAnsi="黑体" w:hint="eastAsia"/>
          <w:spacing w:val="-10"/>
          <w:kern w:val="0"/>
          <w:sz w:val="32"/>
          <w:szCs w:val="32"/>
        </w:rPr>
        <w:lastRenderedPageBreak/>
        <w:t>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E625CA" w:rsidRPr="00976380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第</w:t>
            </w:r>
            <w:r w:rsidR="003B4692"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（）</w:t>
            </w: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完成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18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25CA" w:rsidRPr="00976380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18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25CA" w:rsidRPr="00976380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18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25CA" w:rsidRPr="00976380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18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25CA" w:rsidRPr="00976380" w:rsidTr="00943BA9">
        <w:trPr>
          <w:trHeight w:val="8271"/>
          <w:jc w:val="center"/>
        </w:trPr>
        <w:tc>
          <w:tcPr>
            <w:tcW w:w="862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主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要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贡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943BA9" w:rsidRPr="00976380" w:rsidRDefault="00943BA9" w:rsidP="000D4E5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spacing w:line="360" w:lineRule="auto"/>
              <w:ind w:leftChars="55" w:left="115" w:firstLineChars="1800" w:firstLine="4680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spacing w:line="360" w:lineRule="auto"/>
              <w:ind w:leftChars="55" w:left="115" w:firstLineChars="1800" w:firstLine="4680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spacing w:line="360" w:lineRule="auto"/>
              <w:ind w:leftChars="55" w:left="115" w:firstLineChars="1800" w:firstLine="4680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943BA9" w:rsidRPr="00976380" w:rsidRDefault="00943BA9" w:rsidP="000D4E53">
            <w:pPr>
              <w:adjustRightInd w:val="0"/>
              <w:snapToGrid w:val="0"/>
              <w:spacing w:line="360" w:lineRule="auto"/>
              <w:ind w:leftChars="55" w:left="115" w:firstLineChars="1800" w:firstLine="4680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E96ED7" w:rsidRPr="00976380" w:rsidRDefault="00E625CA" w:rsidP="000D4E53">
            <w:pPr>
              <w:adjustRightInd w:val="0"/>
              <w:snapToGrid w:val="0"/>
              <w:spacing w:line="360" w:lineRule="auto"/>
              <w:ind w:leftChars="55" w:left="115" w:firstLineChars="1800" w:firstLine="4680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单 位 盖 章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Chars="55" w:left="115" w:firstLineChars="1800" w:firstLine="4680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firstLineChars="1850" w:firstLine="4810"/>
              <w:rPr>
                <w:rFonts w:ascii="宋体" w:hAnsi="宋体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年    月   日</w:t>
            </w:r>
          </w:p>
        </w:tc>
      </w:tr>
    </w:tbl>
    <w:p w:rsidR="000D4E53" w:rsidRDefault="000D4E53" w:rsidP="000D4E53">
      <w:pPr>
        <w:pStyle w:val="ae"/>
        <w:adjustRightInd w:val="0"/>
        <w:snapToGrid w:val="0"/>
        <w:spacing w:line="360" w:lineRule="auto"/>
        <w:ind w:firstLineChars="0" w:firstLine="0"/>
        <w:jc w:val="left"/>
        <w:rPr>
          <w:rFonts w:ascii="黑体" w:eastAsia="黑体" w:hAnsi="黑体"/>
          <w:spacing w:val="-10"/>
          <w:kern w:val="0"/>
          <w:sz w:val="32"/>
          <w:szCs w:val="32"/>
        </w:rPr>
      </w:pPr>
    </w:p>
    <w:p w:rsidR="00E625CA" w:rsidRPr="00976380" w:rsidRDefault="00E625CA" w:rsidP="000D4E53">
      <w:pPr>
        <w:pStyle w:val="ae"/>
        <w:numPr>
          <w:ilvl w:val="0"/>
          <w:numId w:val="10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/>
          <w:b/>
          <w:spacing w:val="-10"/>
          <w:kern w:val="0"/>
          <w:sz w:val="32"/>
          <w:szCs w:val="32"/>
        </w:rPr>
      </w:pPr>
      <w:r w:rsidRPr="000D4E53">
        <w:rPr>
          <w:rFonts w:ascii="黑体" w:eastAsia="黑体" w:hAnsi="黑体" w:hint="eastAsia"/>
          <w:spacing w:val="-10"/>
          <w:kern w:val="0"/>
          <w:sz w:val="32"/>
          <w:szCs w:val="32"/>
        </w:rPr>
        <w:lastRenderedPageBreak/>
        <w:t>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E625CA" w:rsidRPr="00976380">
        <w:trPr>
          <w:trHeight w:val="6450"/>
          <w:jc w:val="center"/>
        </w:trPr>
        <w:tc>
          <w:tcPr>
            <w:tcW w:w="1072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推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proofErr w:type="gramStart"/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荐</w:t>
            </w:r>
            <w:proofErr w:type="gramEnd"/>
          </w:p>
          <w:p w:rsidR="009178CE" w:rsidRPr="00976380" w:rsidRDefault="00E625CA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意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推荐单位公章</w:t>
            </w:r>
            <w:r w:rsidR="004E2B66"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/</w:t>
            </w:r>
            <w:r w:rsidR="00BA6C2B"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三位</w:t>
            </w:r>
            <w:r w:rsidR="004E2B66"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理事签字</w:t>
            </w:r>
            <w:r w:rsidR="00857DA5"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：</w:t>
            </w:r>
          </w:p>
          <w:p w:rsidR="00E625CA" w:rsidRPr="00976380" w:rsidRDefault="00E625CA" w:rsidP="000D4E53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firstLineChars="1850" w:firstLine="4810"/>
              <w:rPr>
                <w:rFonts w:ascii="宋体" w:hAnsi="宋体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年    月   日</w:t>
            </w:r>
          </w:p>
        </w:tc>
      </w:tr>
      <w:tr w:rsidR="00E625CA" w:rsidRPr="00976380">
        <w:trPr>
          <w:trHeight w:val="5647"/>
          <w:jc w:val="center"/>
        </w:trPr>
        <w:tc>
          <w:tcPr>
            <w:tcW w:w="1072" w:type="dxa"/>
            <w:vAlign w:val="center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初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评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意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firstLineChars="1500" w:firstLine="3900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评审组</w:t>
            </w:r>
            <w:r w:rsidR="004E2B66"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签字</w:t>
            </w: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：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firstLineChars="2050" w:firstLine="5330"/>
              <w:rPr>
                <w:rFonts w:ascii="宋体" w:hAnsi="宋体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年    月    日</w:t>
            </w:r>
          </w:p>
        </w:tc>
      </w:tr>
      <w:tr w:rsidR="00E625CA" w:rsidRPr="00976380">
        <w:trPr>
          <w:trHeight w:val="6365"/>
          <w:jc w:val="center"/>
        </w:trPr>
        <w:tc>
          <w:tcPr>
            <w:tcW w:w="1072" w:type="dxa"/>
            <w:vAlign w:val="center"/>
          </w:tcPr>
          <w:p w:rsidR="00E625CA" w:rsidRPr="00976380" w:rsidRDefault="00FB2F28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lastRenderedPageBreak/>
              <w:t>复</w:t>
            </w:r>
          </w:p>
          <w:p w:rsidR="00E625CA" w:rsidRPr="00976380" w:rsidRDefault="00FB2F28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评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意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EE3E03" w:rsidRPr="00976380" w:rsidRDefault="00EE3E03" w:rsidP="000D4E53">
            <w:pPr>
              <w:adjustRightInd w:val="0"/>
              <w:snapToGrid w:val="0"/>
              <w:spacing w:line="360" w:lineRule="auto"/>
              <w:ind w:firstLine="240"/>
              <w:rPr>
                <w:rFonts w:ascii="宋体" w:hAnsi="宋体"/>
                <w:sz w:val="28"/>
                <w:szCs w:val="28"/>
              </w:rPr>
            </w:pPr>
          </w:p>
          <w:p w:rsidR="00E625CA" w:rsidRPr="00976380" w:rsidRDefault="009178CE" w:rsidP="000D4E53">
            <w:pPr>
              <w:adjustRightInd w:val="0"/>
              <w:snapToGrid w:val="0"/>
              <w:spacing w:line="360" w:lineRule="auto"/>
              <w:ind w:firstLineChars="900" w:firstLine="2340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复评答辩</w:t>
            </w:r>
            <w:r w:rsidR="00E625CA"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委员会主任签字：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2469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firstLineChars="2050" w:firstLine="5330"/>
              <w:rPr>
                <w:rFonts w:ascii="宋体" w:hAnsi="宋体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年    月    日</w:t>
            </w:r>
          </w:p>
        </w:tc>
      </w:tr>
      <w:tr w:rsidR="00E625CA" w:rsidRPr="00976380">
        <w:trPr>
          <w:trHeight w:val="6244"/>
          <w:jc w:val="center"/>
        </w:trPr>
        <w:tc>
          <w:tcPr>
            <w:tcW w:w="1072" w:type="dxa"/>
            <w:vAlign w:val="center"/>
          </w:tcPr>
          <w:p w:rsidR="009178CE" w:rsidRPr="00976380" w:rsidRDefault="004E2B66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审</w:t>
            </w:r>
          </w:p>
          <w:p w:rsidR="00E625CA" w:rsidRPr="00976380" w:rsidRDefault="004E2B66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定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意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-63"/>
              <w:jc w:val="center"/>
              <w:rPr>
                <w:rFonts w:ascii="宋体" w:hAnsi="宋体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E625CA" w:rsidRPr="00976380" w:rsidRDefault="004E2B66" w:rsidP="000D4E53">
            <w:pPr>
              <w:adjustRightInd w:val="0"/>
              <w:snapToGrid w:val="0"/>
              <w:spacing w:line="360" w:lineRule="auto"/>
              <w:ind w:firstLineChars="2100" w:firstLine="5460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会长</w:t>
            </w:r>
            <w:r w:rsidR="00E625CA"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签字：</w:t>
            </w: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left="2049"/>
              <w:rPr>
                <w:rFonts w:ascii="宋体" w:hAnsi="宋体"/>
                <w:spacing w:val="-10"/>
                <w:kern w:val="0"/>
                <w:sz w:val="28"/>
                <w:szCs w:val="28"/>
              </w:rPr>
            </w:pPr>
          </w:p>
          <w:p w:rsidR="00E625CA" w:rsidRPr="00976380" w:rsidRDefault="00E625CA" w:rsidP="000D4E53">
            <w:pPr>
              <w:adjustRightInd w:val="0"/>
              <w:snapToGrid w:val="0"/>
              <w:spacing w:line="360" w:lineRule="auto"/>
              <w:ind w:firstLineChars="2150" w:firstLine="5590"/>
              <w:rPr>
                <w:rFonts w:ascii="宋体" w:hAnsi="宋体"/>
                <w:sz w:val="28"/>
                <w:szCs w:val="28"/>
              </w:rPr>
            </w:pPr>
            <w:r w:rsidRPr="00976380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年    月   日</w:t>
            </w:r>
          </w:p>
        </w:tc>
      </w:tr>
    </w:tbl>
    <w:p w:rsidR="00645A6F" w:rsidRPr="000D4E53" w:rsidRDefault="00CE7DED" w:rsidP="000D4E53">
      <w:pPr>
        <w:pStyle w:val="ae"/>
        <w:numPr>
          <w:ilvl w:val="0"/>
          <w:numId w:val="10"/>
        </w:numPr>
        <w:adjustRightInd w:val="0"/>
        <w:snapToGrid w:val="0"/>
        <w:spacing w:line="360" w:lineRule="auto"/>
        <w:ind w:firstLineChars="0"/>
        <w:jc w:val="left"/>
        <w:rPr>
          <w:rFonts w:ascii="黑体" w:eastAsia="黑体" w:hAnsi="黑体"/>
          <w:spacing w:val="-10"/>
          <w:kern w:val="0"/>
          <w:sz w:val="32"/>
          <w:szCs w:val="32"/>
        </w:rPr>
      </w:pPr>
      <w:r w:rsidRPr="000D4E53">
        <w:rPr>
          <w:rFonts w:ascii="黑体" w:eastAsia="黑体" w:hAnsi="黑体" w:hint="eastAsia"/>
          <w:spacing w:val="-10"/>
          <w:kern w:val="0"/>
          <w:sz w:val="32"/>
          <w:szCs w:val="32"/>
        </w:rPr>
        <w:lastRenderedPageBreak/>
        <w:t>附件目录</w:t>
      </w:r>
    </w:p>
    <w:p w:rsidR="007160BC" w:rsidRPr="00976380" w:rsidRDefault="007160BC" w:rsidP="000D4E53">
      <w:pPr>
        <w:pStyle w:val="ae"/>
        <w:adjustRightInd w:val="0"/>
        <w:snapToGrid w:val="0"/>
        <w:spacing w:line="360" w:lineRule="auto"/>
        <w:ind w:leftChars="-1" w:left="-2" w:firstLineChars="0" w:firstLine="0"/>
        <w:rPr>
          <w:rFonts w:ascii="宋体" w:hAnsi="宋体"/>
          <w:spacing w:val="-10"/>
          <w:kern w:val="0"/>
          <w:sz w:val="28"/>
          <w:szCs w:val="28"/>
        </w:rPr>
      </w:pPr>
      <w:r w:rsidRPr="00976380">
        <w:rPr>
          <w:rFonts w:ascii="宋体" w:hAnsi="宋体" w:hint="eastAsia"/>
          <w:spacing w:val="-10"/>
          <w:kern w:val="0"/>
          <w:sz w:val="28"/>
          <w:szCs w:val="28"/>
        </w:rPr>
        <w:t>1.反映成果的总结（不超过5000字）</w:t>
      </w:r>
    </w:p>
    <w:p w:rsidR="00347A3C" w:rsidRPr="00976380" w:rsidRDefault="007160BC" w:rsidP="000D4E53">
      <w:pPr>
        <w:pStyle w:val="ae"/>
        <w:adjustRightInd w:val="0"/>
        <w:snapToGrid w:val="0"/>
        <w:spacing w:line="360" w:lineRule="auto"/>
        <w:ind w:leftChars="-1" w:left="-2" w:firstLineChars="0" w:firstLine="0"/>
        <w:rPr>
          <w:rFonts w:ascii="宋体" w:hAnsi="宋体"/>
          <w:spacing w:val="-10"/>
          <w:kern w:val="0"/>
          <w:sz w:val="28"/>
          <w:szCs w:val="28"/>
        </w:rPr>
      </w:pPr>
      <w:r w:rsidRPr="00976380">
        <w:rPr>
          <w:rFonts w:ascii="宋体" w:hAnsi="宋体" w:hint="eastAsia"/>
          <w:spacing w:val="-10"/>
          <w:kern w:val="0"/>
          <w:sz w:val="28"/>
          <w:szCs w:val="28"/>
        </w:rPr>
        <w:t>2.</w:t>
      </w:r>
      <w:r w:rsidR="006A0FE9" w:rsidRPr="00976380">
        <w:rPr>
          <w:rFonts w:ascii="宋体" w:hAnsi="宋体" w:hint="eastAsia"/>
          <w:spacing w:val="-10"/>
          <w:kern w:val="0"/>
          <w:sz w:val="28"/>
          <w:szCs w:val="28"/>
        </w:rPr>
        <w:t>其他相关支撑材料</w:t>
      </w:r>
      <w:bookmarkStart w:id="0" w:name="_GoBack"/>
      <w:bookmarkEnd w:id="0"/>
      <w:r w:rsidR="00C10BCB" w:rsidRPr="00976380">
        <w:rPr>
          <w:rFonts w:ascii="宋体" w:hAnsi="宋体" w:hint="eastAsia"/>
          <w:spacing w:val="-10"/>
          <w:kern w:val="0"/>
          <w:sz w:val="28"/>
          <w:szCs w:val="28"/>
        </w:rPr>
        <w:t>。</w:t>
      </w:r>
    </w:p>
    <w:sectPr w:rsidR="00347A3C" w:rsidRPr="00976380" w:rsidSect="0002399F">
      <w:footerReference w:type="even" r:id="rId8"/>
      <w:footerReference w:type="default" r:id="rId9"/>
      <w:pgSz w:w="11906" w:h="16838" w:code="9"/>
      <w:pgMar w:top="2041" w:right="1588" w:bottom="1814" w:left="1588" w:header="851" w:footer="992" w:gutter="0"/>
      <w:cols w:space="425"/>
      <w:titlePg/>
      <w:docGrid w:linePitch="5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D4E" w:rsidRDefault="00005D4E">
      <w:r>
        <w:separator/>
      </w:r>
    </w:p>
  </w:endnote>
  <w:endnote w:type="continuationSeparator" w:id="0">
    <w:p w:rsidR="00005D4E" w:rsidRDefault="0000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7B4" w:rsidRDefault="00CC2FA1" w:rsidP="00202F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E47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47B4" w:rsidRDefault="008E47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7B4" w:rsidRDefault="00CC2FA1" w:rsidP="00202F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E47B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51E8">
      <w:rPr>
        <w:rStyle w:val="a6"/>
        <w:noProof/>
      </w:rPr>
      <w:t>8</w:t>
    </w:r>
    <w:r>
      <w:rPr>
        <w:rStyle w:val="a6"/>
      </w:rPr>
      <w:fldChar w:fldCharType="end"/>
    </w:r>
  </w:p>
  <w:p w:rsidR="008E47B4" w:rsidRDefault="008E47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D4E" w:rsidRDefault="00005D4E">
      <w:r>
        <w:separator/>
      </w:r>
    </w:p>
  </w:footnote>
  <w:footnote w:type="continuationSeparator" w:id="0">
    <w:p w:rsidR="00005D4E" w:rsidRDefault="00005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2BD"/>
    <w:multiLevelType w:val="hybridMultilevel"/>
    <w:tmpl w:val="06A09746"/>
    <w:lvl w:ilvl="0" w:tplc="F19474D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B4618C"/>
    <w:multiLevelType w:val="hybridMultilevel"/>
    <w:tmpl w:val="CF52303C"/>
    <w:lvl w:ilvl="0" w:tplc="ACD63BCE">
      <w:start w:val="1"/>
      <w:numFmt w:val="japaneseCounting"/>
      <w:lvlText w:val="%1、"/>
      <w:lvlJc w:val="left"/>
      <w:pPr>
        <w:ind w:left="93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D11082"/>
    <w:multiLevelType w:val="hybridMultilevel"/>
    <w:tmpl w:val="CA2A63EE"/>
    <w:lvl w:ilvl="0" w:tplc="0A3015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E3109B"/>
    <w:multiLevelType w:val="singleLevel"/>
    <w:tmpl w:val="8554770A"/>
    <w:lvl w:ilvl="0">
      <w:start w:val="1"/>
      <w:numFmt w:val="none"/>
      <w:lvlText w:val="一、"/>
      <w:lvlJc w:val="left"/>
      <w:pPr>
        <w:tabs>
          <w:tab w:val="num" w:pos="1115"/>
        </w:tabs>
        <w:ind w:left="1115" w:hanging="555"/>
      </w:pPr>
      <w:rPr>
        <w:rFonts w:hint="eastAsia"/>
      </w:rPr>
    </w:lvl>
  </w:abstractNum>
  <w:abstractNum w:abstractNumId="4" w15:restartNumberingAfterBreak="0">
    <w:nsid w:val="3D104638"/>
    <w:multiLevelType w:val="hybridMultilevel"/>
    <w:tmpl w:val="31DE7054"/>
    <w:lvl w:ilvl="0" w:tplc="0409000F">
      <w:start w:val="1"/>
      <w:numFmt w:val="decimal"/>
      <w:lvlText w:val="%1."/>
      <w:lvlJc w:val="left"/>
      <w:pPr>
        <w:ind w:left="1350" w:hanging="420"/>
      </w:p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5" w15:restartNumberingAfterBreak="0">
    <w:nsid w:val="40140B8B"/>
    <w:multiLevelType w:val="hybridMultilevel"/>
    <w:tmpl w:val="711EE8CC"/>
    <w:lvl w:ilvl="0" w:tplc="54409F58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 w15:restartNumberingAfterBreak="0">
    <w:nsid w:val="435C7148"/>
    <w:multiLevelType w:val="hybridMultilevel"/>
    <w:tmpl w:val="FA541624"/>
    <w:lvl w:ilvl="0" w:tplc="463CB8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C51F8D"/>
    <w:multiLevelType w:val="hybridMultilevel"/>
    <w:tmpl w:val="EA0A0248"/>
    <w:lvl w:ilvl="0" w:tplc="F99A39D0">
      <w:start w:val="2"/>
      <w:numFmt w:val="none"/>
      <w:lvlText w:val="二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FCC558B"/>
    <w:multiLevelType w:val="hybridMultilevel"/>
    <w:tmpl w:val="02A265CC"/>
    <w:lvl w:ilvl="0" w:tplc="37B8D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652309"/>
    <w:multiLevelType w:val="hybridMultilevel"/>
    <w:tmpl w:val="4AAC0B56"/>
    <w:lvl w:ilvl="0" w:tplc="E5C40F0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FC55E7"/>
    <w:multiLevelType w:val="hybridMultilevel"/>
    <w:tmpl w:val="9350F452"/>
    <w:lvl w:ilvl="0" w:tplc="9794ACF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E"/>
    <w:rsid w:val="00005D4E"/>
    <w:rsid w:val="000142D5"/>
    <w:rsid w:val="0002399F"/>
    <w:rsid w:val="0002756F"/>
    <w:rsid w:val="000306EF"/>
    <w:rsid w:val="000349A6"/>
    <w:rsid w:val="00036865"/>
    <w:rsid w:val="0003743F"/>
    <w:rsid w:val="00044677"/>
    <w:rsid w:val="000449A3"/>
    <w:rsid w:val="000465CA"/>
    <w:rsid w:val="00053E96"/>
    <w:rsid w:val="000546C7"/>
    <w:rsid w:val="000655AB"/>
    <w:rsid w:val="000660D7"/>
    <w:rsid w:val="0007791B"/>
    <w:rsid w:val="00082B45"/>
    <w:rsid w:val="000868EF"/>
    <w:rsid w:val="00094F9F"/>
    <w:rsid w:val="000C51E8"/>
    <w:rsid w:val="000D2DF4"/>
    <w:rsid w:val="000D4E53"/>
    <w:rsid w:val="000D68C7"/>
    <w:rsid w:val="000E2BDC"/>
    <w:rsid w:val="000E32A9"/>
    <w:rsid w:val="000F3F36"/>
    <w:rsid w:val="00101A8C"/>
    <w:rsid w:val="00111C94"/>
    <w:rsid w:val="00117755"/>
    <w:rsid w:val="0012153D"/>
    <w:rsid w:val="00121728"/>
    <w:rsid w:val="0012312E"/>
    <w:rsid w:val="0014210D"/>
    <w:rsid w:val="00146AC3"/>
    <w:rsid w:val="0015472F"/>
    <w:rsid w:val="0016040C"/>
    <w:rsid w:val="00166130"/>
    <w:rsid w:val="001706AC"/>
    <w:rsid w:val="0017598C"/>
    <w:rsid w:val="00181378"/>
    <w:rsid w:val="00182592"/>
    <w:rsid w:val="00190E5F"/>
    <w:rsid w:val="001A31BF"/>
    <w:rsid w:val="001A3571"/>
    <w:rsid w:val="001A5BB2"/>
    <w:rsid w:val="001A6B31"/>
    <w:rsid w:val="001B0D33"/>
    <w:rsid w:val="001B0DE5"/>
    <w:rsid w:val="001B12AE"/>
    <w:rsid w:val="001B1E58"/>
    <w:rsid w:val="001B2FCD"/>
    <w:rsid w:val="001C72F6"/>
    <w:rsid w:val="001D38B7"/>
    <w:rsid w:val="001E2265"/>
    <w:rsid w:val="001E4623"/>
    <w:rsid w:val="001E6753"/>
    <w:rsid w:val="001F24CE"/>
    <w:rsid w:val="001F7C2E"/>
    <w:rsid w:val="002014EB"/>
    <w:rsid w:val="00201EA9"/>
    <w:rsid w:val="00202FF4"/>
    <w:rsid w:val="00204149"/>
    <w:rsid w:val="00212F80"/>
    <w:rsid w:val="002304F4"/>
    <w:rsid w:val="00231039"/>
    <w:rsid w:val="002369A7"/>
    <w:rsid w:val="002372D5"/>
    <w:rsid w:val="002460BB"/>
    <w:rsid w:val="00253765"/>
    <w:rsid w:val="00262FAD"/>
    <w:rsid w:val="00263A25"/>
    <w:rsid w:val="002712C3"/>
    <w:rsid w:val="002844D6"/>
    <w:rsid w:val="00284953"/>
    <w:rsid w:val="00294F43"/>
    <w:rsid w:val="002A4F84"/>
    <w:rsid w:val="002A57EF"/>
    <w:rsid w:val="002B450A"/>
    <w:rsid w:val="002C4C06"/>
    <w:rsid w:val="002C58ED"/>
    <w:rsid w:val="002D2AE1"/>
    <w:rsid w:val="002E0872"/>
    <w:rsid w:val="002E55D5"/>
    <w:rsid w:val="002F2876"/>
    <w:rsid w:val="002F467B"/>
    <w:rsid w:val="002F6B4A"/>
    <w:rsid w:val="002F73BF"/>
    <w:rsid w:val="002F7483"/>
    <w:rsid w:val="00300681"/>
    <w:rsid w:val="00304B37"/>
    <w:rsid w:val="0030611B"/>
    <w:rsid w:val="00310AF9"/>
    <w:rsid w:val="0031129E"/>
    <w:rsid w:val="00314D46"/>
    <w:rsid w:val="00325053"/>
    <w:rsid w:val="0032796C"/>
    <w:rsid w:val="00331FD3"/>
    <w:rsid w:val="00332A7D"/>
    <w:rsid w:val="00334E17"/>
    <w:rsid w:val="003468FD"/>
    <w:rsid w:val="00347A3C"/>
    <w:rsid w:val="00357173"/>
    <w:rsid w:val="00357787"/>
    <w:rsid w:val="00357B33"/>
    <w:rsid w:val="00361073"/>
    <w:rsid w:val="0036345A"/>
    <w:rsid w:val="00364740"/>
    <w:rsid w:val="00364F54"/>
    <w:rsid w:val="00380172"/>
    <w:rsid w:val="0039183D"/>
    <w:rsid w:val="003A0BFC"/>
    <w:rsid w:val="003A4359"/>
    <w:rsid w:val="003A755E"/>
    <w:rsid w:val="003B280D"/>
    <w:rsid w:val="003B4692"/>
    <w:rsid w:val="003C07C5"/>
    <w:rsid w:val="003C5FB3"/>
    <w:rsid w:val="003D64EB"/>
    <w:rsid w:val="003F018A"/>
    <w:rsid w:val="00401DEE"/>
    <w:rsid w:val="00402B0E"/>
    <w:rsid w:val="004071D9"/>
    <w:rsid w:val="00426288"/>
    <w:rsid w:val="004342E6"/>
    <w:rsid w:val="004453B8"/>
    <w:rsid w:val="00455F8A"/>
    <w:rsid w:val="00462375"/>
    <w:rsid w:val="00494FDC"/>
    <w:rsid w:val="004A031E"/>
    <w:rsid w:val="004A3932"/>
    <w:rsid w:val="004A61E1"/>
    <w:rsid w:val="004B52C3"/>
    <w:rsid w:val="004B7F3E"/>
    <w:rsid w:val="004C1A62"/>
    <w:rsid w:val="004C342E"/>
    <w:rsid w:val="004C5C77"/>
    <w:rsid w:val="004D228D"/>
    <w:rsid w:val="004E2B66"/>
    <w:rsid w:val="004E504C"/>
    <w:rsid w:val="0050164B"/>
    <w:rsid w:val="00503DF6"/>
    <w:rsid w:val="00526A52"/>
    <w:rsid w:val="00530B93"/>
    <w:rsid w:val="0053301A"/>
    <w:rsid w:val="005339D0"/>
    <w:rsid w:val="0053686B"/>
    <w:rsid w:val="00540153"/>
    <w:rsid w:val="0054374A"/>
    <w:rsid w:val="00590A76"/>
    <w:rsid w:val="005947A1"/>
    <w:rsid w:val="005A7CFF"/>
    <w:rsid w:val="005B6DD3"/>
    <w:rsid w:val="005D1BC0"/>
    <w:rsid w:val="005E6472"/>
    <w:rsid w:val="005F4436"/>
    <w:rsid w:val="006029FE"/>
    <w:rsid w:val="006050B1"/>
    <w:rsid w:val="00606FEF"/>
    <w:rsid w:val="00610937"/>
    <w:rsid w:val="0061148B"/>
    <w:rsid w:val="00616D82"/>
    <w:rsid w:val="006227D4"/>
    <w:rsid w:val="0062314C"/>
    <w:rsid w:val="00624D1C"/>
    <w:rsid w:val="006276C1"/>
    <w:rsid w:val="00632759"/>
    <w:rsid w:val="0064154C"/>
    <w:rsid w:val="00643C2C"/>
    <w:rsid w:val="00645A6F"/>
    <w:rsid w:val="006469C6"/>
    <w:rsid w:val="00657629"/>
    <w:rsid w:val="00660B36"/>
    <w:rsid w:val="00662696"/>
    <w:rsid w:val="006639F1"/>
    <w:rsid w:val="00666394"/>
    <w:rsid w:val="00682888"/>
    <w:rsid w:val="00682E9B"/>
    <w:rsid w:val="00686B77"/>
    <w:rsid w:val="00691A4A"/>
    <w:rsid w:val="00697581"/>
    <w:rsid w:val="006A0FE9"/>
    <w:rsid w:val="006A2FE6"/>
    <w:rsid w:val="006B2305"/>
    <w:rsid w:val="006C5674"/>
    <w:rsid w:val="006D1EB4"/>
    <w:rsid w:val="006D3AF0"/>
    <w:rsid w:val="006E568A"/>
    <w:rsid w:val="00705276"/>
    <w:rsid w:val="007064D6"/>
    <w:rsid w:val="0070697A"/>
    <w:rsid w:val="00706C11"/>
    <w:rsid w:val="00715E96"/>
    <w:rsid w:val="007160BC"/>
    <w:rsid w:val="00722986"/>
    <w:rsid w:val="007312BC"/>
    <w:rsid w:val="00735E8F"/>
    <w:rsid w:val="007434B0"/>
    <w:rsid w:val="00744977"/>
    <w:rsid w:val="00754ED0"/>
    <w:rsid w:val="00762043"/>
    <w:rsid w:val="00766306"/>
    <w:rsid w:val="00767242"/>
    <w:rsid w:val="007730D3"/>
    <w:rsid w:val="00780DD3"/>
    <w:rsid w:val="007819F3"/>
    <w:rsid w:val="00787C93"/>
    <w:rsid w:val="00792BD1"/>
    <w:rsid w:val="007A70C6"/>
    <w:rsid w:val="007A79D4"/>
    <w:rsid w:val="007B720E"/>
    <w:rsid w:val="007F0A76"/>
    <w:rsid w:val="007F7947"/>
    <w:rsid w:val="008048E8"/>
    <w:rsid w:val="0080672B"/>
    <w:rsid w:val="0080713C"/>
    <w:rsid w:val="008111D1"/>
    <w:rsid w:val="008116B4"/>
    <w:rsid w:val="0082384C"/>
    <w:rsid w:val="00857DA5"/>
    <w:rsid w:val="00860353"/>
    <w:rsid w:val="008718AA"/>
    <w:rsid w:val="00872A79"/>
    <w:rsid w:val="00880D3F"/>
    <w:rsid w:val="00887B83"/>
    <w:rsid w:val="00891DDE"/>
    <w:rsid w:val="00897A20"/>
    <w:rsid w:val="008A32F1"/>
    <w:rsid w:val="008A35E3"/>
    <w:rsid w:val="008A5087"/>
    <w:rsid w:val="008C3481"/>
    <w:rsid w:val="008C34EA"/>
    <w:rsid w:val="008C529E"/>
    <w:rsid w:val="008C78A6"/>
    <w:rsid w:val="008D36E8"/>
    <w:rsid w:val="008E47B4"/>
    <w:rsid w:val="008E5578"/>
    <w:rsid w:val="008E7512"/>
    <w:rsid w:val="009106CD"/>
    <w:rsid w:val="0091129C"/>
    <w:rsid w:val="00911471"/>
    <w:rsid w:val="009178CE"/>
    <w:rsid w:val="00921E0A"/>
    <w:rsid w:val="00927FA2"/>
    <w:rsid w:val="00930084"/>
    <w:rsid w:val="00930803"/>
    <w:rsid w:val="00937912"/>
    <w:rsid w:val="00937979"/>
    <w:rsid w:val="00940178"/>
    <w:rsid w:val="009429D5"/>
    <w:rsid w:val="00943BA9"/>
    <w:rsid w:val="00951710"/>
    <w:rsid w:val="00954882"/>
    <w:rsid w:val="00955F5B"/>
    <w:rsid w:val="009666F2"/>
    <w:rsid w:val="00973380"/>
    <w:rsid w:val="00976380"/>
    <w:rsid w:val="00981E8A"/>
    <w:rsid w:val="0098546F"/>
    <w:rsid w:val="009976AE"/>
    <w:rsid w:val="009B3DF9"/>
    <w:rsid w:val="009B53EA"/>
    <w:rsid w:val="009B76CA"/>
    <w:rsid w:val="009C23D4"/>
    <w:rsid w:val="009C4B32"/>
    <w:rsid w:val="009D1A08"/>
    <w:rsid w:val="009D5912"/>
    <w:rsid w:val="009E3628"/>
    <w:rsid w:val="009E48A3"/>
    <w:rsid w:val="009E5271"/>
    <w:rsid w:val="00A007FF"/>
    <w:rsid w:val="00A22E4C"/>
    <w:rsid w:val="00A2779F"/>
    <w:rsid w:val="00A4062D"/>
    <w:rsid w:val="00A4070D"/>
    <w:rsid w:val="00A442EF"/>
    <w:rsid w:val="00A45C22"/>
    <w:rsid w:val="00A4605A"/>
    <w:rsid w:val="00A611FE"/>
    <w:rsid w:val="00A63078"/>
    <w:rsid w:val="00A75930"/>
    <w:rsid w:val="00A80909"/>
    <w:rsid w:val="00A82C38"/>
    <w:rsid w:val="00A843DC"/>
    <w:rsid w:val="00A878D1"/>
    <w:rsid w:val="00A91113"/>
    <w:rsid w:val="00A93879"/>
    <w:rsid w:val="00AA6331"/>
    <w:rsid w:val="00AB7292"/>
    <w:rsid w:val="00AC15AB"/>
    <w:rsid w:val="00AC3197"/>
    <w:rsid w:val="00AC3AC9"/>
    <w:rsid w:val="00AC57F3"/>
    <w:rsid w:val="00AC5FA7"/>
    <w:rsid w:val="00AD1BB6"/>
    <w:rsid w:val="00AD584F"/>
    <w:rsid w:val="00AD5E8D"/>
    <w:rsid w:val="00AF0403"/>
    <w:rsid w:val="00AF1008"/>
    <w:rsid w:val="00AF48D4"/>
    <w:rsid w:val="00AF7439"/>
    <w:rsid w:val="00B01F78"/>
    <w:rsid w:val="00B02BB5"/>
    <w:rsid w:val="00B04636"/>
    <w:rsid w:val="00B06CC5"/>
    <w:rsid w:val="00B16F97"/>
    <w:rsid w:val="00B21782"/>
    <w:rsid w:val="00B233AC"/>
    <w:rsid w:val="00B31E71"/>
    <w:rsid w:val="00B34DB3"/>
    <w:rsid w:val="00B55ABD"/>
    <w:rsid w:val="00B60558"/>
    <w:rsid w:val="00B73E59"/>
    <w:rsid w:val="00B931DC"/>
    <w:rsid w:val="00B93859"/>
    <w:rsid w:val="00BA28F1"/>
    <w:rsid w:val="00BA6C2B"/>
    <w:rsid w:val="00BB159A"/>
    <w:rsid w:val="00BB5682"/>
    <w:rsid w:val="00BB6A32"/>
    <w:rsid w:val="00BC3456"/>
    <w:rsid w:val="00BC7EDF"/>
    <w:rsid w:val="00BD1DC3"/>
    <w:rsid w:val="00BD3A2A"/>
    <w:rsid w:val="00BF1180"/>
    <w:rsid w:val="00BF6B3E"/>
    <w:rsid w:val="00BF7A2E"/>
    <w:rsid w:val="00C02179"/>
    <w:rsid w:val="00C10BCB"/>
    <w:rsid w:val="00C141C2"/>
    <w:rsid w:val="00C23148"/>
    <w:rsid w:val="00C2346E"/>
    <w:rsid w:val="00C26E15"/>
    <w:rsid w:val="00C32847"/>
    <w:rsid w:val="00C547C0"/>
    <w:rsid w:val="00C55C74"/>
    <w:rsid w:val="00C60145"/>
    <w:rsid w:val="00C66D58"/>
    <w:rsid w:val="00C82755"/>
    <w:rsid w:val="00CA30C9"/>
    <w:rsid w:val="00CA4EA3"/>
    <w:rsid w:val="00CB693D"/>
    <w:rsid w:val="00CC2FA1"/>
    <w:rsid w:val="00CC35BB"/>
    <w:rsid w:val="00CC4187"/>
    <w:rsid w:val="00CD07CE"/>
    <w:rsid w:val="00CD1D52"/>
    <w:rsid w:val="00CD6942"/>
    <w:rsid w:val="00CE7DED"/>
    <w:rsid w:val="00CF2489"/>
    <w:rsid w:val="00CF4DFD"/>
    <w:rsid w:val="00CF5398"/>
    <w:rsid w:val="00D05A52"/>
    <w:rsid w:val="00D13359"/>
    <w:rsid w:val="00D20450"/>
    <w:rsid w:val="00D321B4"/>
    <w:rsid w:val="00D42316"/>
    <w:rsid w:val="00D4249C"/>
    <w:rsid w:val="00D46CCE"/>
    <w:rsid w:val="00D53801"/>
    <w:rsid w:val="00D6771C"/>
    <w:rsid w:val="00D7040E"/>
    <w:rsid w:val="00D856F0"/>
    <w:rsid w:val="00D9718F"/>
    <w:rsid w:val="00DA19FB"/>
    <w:rsid w:val="00DA4AA1"/>
    <w:rsid w:val="00DA6357"/>
    <w:rsid w:val="00DC2FE3"/>
    <w:rsid w:val="00DC3A97"/>
    <w:rsid w:val="00DD4279"/>
    <w:rsid w:val="00E10DB5"/>
    <w:rsid w:val="00E145DA"/>
    <w:rsid w:val="00E15AB6"/>
    <w:rsid w:val="00E24631"/>
    <w:rsid w:val="00E24C48"/>
    <w:rsid w:val="00E4113F"/>
    <w:rsid w:val="00E42817"/>
    <w:rsid w:val="00E4394D"/>
    <w:rsid w:val="00E52483"/>
    <w:rsid w:val="00E54961"/>
    <w:rsid w:val="00E625CA"/>
    <w:rsid w:val="00E634B4"/>
    <w:rsid w:val="00E75BF2"/>
    <w:rsid w:val="00E8129F"/>
    <w:rsid w:val="00E8659F"/>
    <w:rsid w:val="00E937A7"/>
    <w:rsid w:val="00E944DB"/>
    <w:rsid w:val="00E96ED7"/>
    <w:rsid w:val="00EA14B7"/>
    <w:rsid w:val="00EC4856"/>
    <w:rsid w:val="00ED4469"/>
    <w:rsid w:val="00EE3E03"/>
    <w:rsid w:val="00EF0E24"/>
    <w:rsid w:val="00F130C7"/>
    <w:rsid w:val="00F13AEE"/>
    <w:rsid w:val="00F22B72"/>
    <w:rsid w:val="00F30B4C"/>
    <w:rsid w:val="00F3295A"/>
    <w:rsid w:val="00F36188"/>
    <w:rsid w:val="00F36B52"/>
    <w:rsid w:val="00F44472"/>
    <w:rsid w:val="00F46CD6"/>
    <w:rsid w:val="00F50348"/>
    <w:rsid w:val="00F53589"/>
    <w:rsid w:val="00F6155C"/>
    <w:rsid w:val="00F645ED"/>
    <w:rsid w:val="00F6698B"/>
    <w:rsid w:val="00F70038"/>
    <w:rsid w:val="00F7363E"/>
    <w:rsid w:val="00F77A08"/>
    <w:rsid w:val="00F91F06"/>
    <w:rsid w:val="00FA1171"/>
    <w:rsid w:val="00FA201B"/>
    <w:rsid w:val="00FA6739"/>
    <w:rsid w:val="00FB2F28"/>
    <w:rsid w:val="00FC6D46"/>
    <w:rsid w:val="00FD7111"/>
    <w:rsid w:val="00FE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514ABC-10D4-4BAD-B262-7A11ECB1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F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394D"/>
    <w:pPr>
      <w:jc w:val="center"/>
    </w:pPr>
    <w:rPr>
      <w:sz w:val="36"/>
      <w:szCs w:val="20"/>
    </w:rPr>
  </w:style>
  <w:style w:type="table" w:styleId="a4">
    <w:name w:val="Table Grid"/>
    <w:basedOn w:val="a1"/>
    <w:rsid w:val="00E43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25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325053"/>
  </w:style>
  <w:style w:type="paragraph" w:styleId="a7">
    <w:name w:val="Date"/>
    <w:basedOn w:val="a"/>
    <w:next w:val="a"/>
    <w:rsid w:val="00325053"/>
    <w:pPr>
      <w:ind w:leftChars="2500" w:left="100"/>
    </w:pPr>
  </w:style>
  <w:style w:type="paragraph" w:styleId="a8">
    <w:name w:val="Body Text Indent"/>
    <w:basedOn w:val="a"/>
    <w:rsid w:val="003A4359"/>
    <w:pPr>
      <w:ind w:firstLine="630"/>
    </w:pPr>
    <w:rPr>
      <w:rFonts w:ascii="黑体" w:eastAsia="黑体" w:hAnsi="华文仿宋"/>
      <w:sz w:val="32"/>
    </w:rPr>
  </w:style>
  <w:style w:type="paragraph" w:styleId="2">
    <w:name w:val="Body Text Indent 2"/>
    <w:basedOn w:val="a"/>
    <w:rsid w:val="00766306"/>
    <w:pPr>
      <w:spacing w:after="120" w:line="480" w:lineRule="auto"/>
      <w:ind w:leftChars="200" w:left="420"/>
    </w:pPr>
  </w:style>
  <w:style w:type="paragraph" w:styleId="HTML">
    <w:name w:val="HTML Preformatted"/>
    <w:basedOn w:val="a"/>
    <w:rsid w:val="007663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1">
    <w:name w:val="标题1"/>
    <w:basedOn w:val="a"/>
    <w:rsid w:val="00FA201B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rsid w:val="00FA20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qFormat/>
    <w:rsid w:val="004B7F3E"/>
    <w:rPr>
      <w:b/>
      <w:bCs/>
    </w:rPr>
  </w:style>
  <w:style w:type="paragraph" w:styleId="3">
    <w:name w:val="Body Text Indent 3"/>
    <w:basedOn w:val="a"/>
    <w:rsid w:val="0070697A"/>
    <w:pPr>
      <w:spacing w:after="120"/>
      <w:ind w:leftChars="200" w:left="420"/>
    </w:pPr>
    <w:rPr>
      <w:sz w:val="16"/>
      <w:szCs w:val="16"/>
    </w:rPr>
  </w:style>
  <w:style w:type="character" w:styleId="ab">
    <w:name w:val="Hyperlink"/>
    <w:rsid w:val="0070697A"/>
    <w:rPr>
      <w:color w:val="0000FF"/>
      <w:u w:val="single"/>
    </w:rPr>
  </w:style>
  <w:style w:type="paragraph" w:styleId="ac">
    <w:name w:val="Balloon Text"/>
    <w:basedOn w:val="a"/>
    <w:semiHidden/>
    <w:rsid w:val="00082B45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rsid w:val="00D20450"/>
    <w:rPr>
      <w:rFonts w:ascii="Tahoma" w:hAnsi="Tahoma"/>
      <w:sz w:val="24"/>
      <w:szCs w:val="20"/>
    </w:rPr>
  </w:style>
  <w:style w:type="paragraph" w:styleId="ad">
    <w:name w:val="header"/>
    <w:basedOn w:val="a"/>
    <w:link w:val="Char"/>
    <w:rsid w:val="00494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d"/>
    <w:rsid w:val="00494FDC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706AC"/>
    <w:pPr>
      <w:ind w:firstLineChars="200" w:firstLine="420"/>
    </w:pPr>
  </w:style>
  <w:style w:type="character" w:styleId="af">
    <w:name w:val="annotation reference"/>
    <w:rsid w:val="0014210D"/>
    <w:rPr>
      <w:sz w:val="21"/>
      <w:szCs w:val="21"/>
    </w:rPr>
  </w:style>
  <w:style w:type="paragraph" w:styleId="af0">
    <w:name w:val="annotation text"/>
    <w:basedOn w:val="a"/>
    <w:link w:val="Char0"/>
    <w:rsid w:val="0014210D"/>
    <w:pPr>
      <w:jc w:val="left"/>
    </w:pPr>
  </w:style>
  <w:style w:type="character" w:customStyle="1" w:styleId="Char0">
    <w:name w:val="批注文字 Char"/>
    <w:link w:val="af0"/>
    <w:rsid w:val="0014210D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1"/>
    <w:rsid w:val="0014210D"/>
    <w:rPr>
      <w:b/>
      <w:bCs/>
    </w:rPr>
  </w:style>
  <w:style w:type="character" w:customStyle="1" w:styleId="Char1">
    <w:name w:val="批注主题 Char"/>
    <w:link w:val="af1"/>
    <w:rsid w:val="0014210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cf\Application%20Data\Microsoft\Templates\&#20140;&#25945;&#12308;2005&#12309;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FA37-B053-47E7-B8FF-AF52F6EA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京教〔2005〕号</Template>
  <TotalTime>1</TotalTime>
  <Pages>8</Pages>
  <Words>138</Words>
  <Characters>791</Characters>
  <Application>Microsoft Office Word</Application>
  <DocSecurity>0</DocSecurity>
  <Lines>6</Lines>
  <Paragraphs>1</Paragraphs>
  <ScaleCrop>false</ScaleCrop>
  <Company>tsinghua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京教〔2003〕号</dc:title>
  <dc:subject/>
  <dc:creator>wcf</dc:creator>
  <cp:keywords/>
  <cp:lastModifiedBy>汪凰</cp:lastModifiedBy>
  <cp:revision>3</cp:revision>
  <cp:lastPrinted>2014-06-27T05:37:00Z</cp:lastPrinted>
  <dcterms:created xsi:type="dcterms:W3CDTF">2016-01-04T09:42:00Z</dcterms:created>
  <dcterms:modified xsi:type="dcterms:W3CDTF">2016-01-20T05:52:00Z</dcterms:modified>
</cp:coreProperties>
</file>