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DF5E5" w14:textId="77777777" w:rsidR="0002399F" w:rsidRPr="003A0BFC" w:rsidRDefault="00146AC3" w:rsidP="00146AC3">
      <w:pPr>
        <w:spacing w:line="600" w:lineRule="exact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hint="eastAsia"/>
          <w:b/>
          <w:sz w:val="28"/>
        </w:rPr>
        <w:t>申请</w:t>
      </w:r>
      <w:r w:rsidR="00B04636">
        <w:rPr>
          <w:rFonts w:hint="eastAsia"/>
          <w:b/>
          <w:sz w:val="28"/>
        </w:rPr>
        <w:t>编号</w:t>
      </w:r>
      <w:r>
        <w:rPr>
          <w:rFonts w:hint="eastAsia"/>
          <w:b/>
          <w:sz w:val="28"/>
        </w:rPr>
        <w:t>：</w:t>
      </w:r>
    </w:p>
    <w:p w14:paraId="508F44D5" w14:textId="77777777" w:rsidR="0002399F" w:rsidRDefault="0002399F" w:rsidP="007434B0">
      <w:pPr>
        <w:spacing w:line="600" w:lineRule="exact"/>
        <w:ind w:firstLineChars="100" w:firstLine="440"/>
        <w:jc w:val="center"/>
        <w:rPr>
          <w:rFonts w:ascii="华文中宋" w:eastAsia="华文中宋" w:hAnsi="华文中宋"/>
          <w:b/>
          <w:sz w:val="44"/>
          <w:szCs w:val="44"/>
        </w:rPr>
      </w:pPr>
    </w:p>
    <w:p w14:paraId="235075C6" w14:textId="77777777" w:rsidR="00F702BF" w:rsidRPr="000A0ACE" w:rsidRDefault="00FD7111" w:rsidP="000A0ACE">
      <w:pPr>
        <w:spacing w:line="360" w:lineRule="auto"/>
        <w:ind w:firstLineChars="100" w:firstLine="440"/>
        <w:jc w:val="center"/>
        <w:rPr>
          <w:rFonts w:ascii="黑体" w:eastAsia="黑体" w:hAnsi="黑体"/>
          <w:kern w:val="0"/>
          <w:sz w:val="44"/>
          <w:szCs w:val="44"/>
        </w:rPr>
      </w:pPr>
      <w:r w:rsidRPr="000A0ACE">
        <w:rPr>
          <w:rFonts w:ascii="黑体" w:eastAsia="黑体" w:hAnsi="黑体" w:hint="eastAsia"/>
          <w:kern w:val="0"/>
          <w:sz w:val="44"/>
          <w:szCs w:val="44"/>
        </w:rPr>
        <w:t>中国</w:t>
      </w:r>
      <w:r w:rsidR="00F702BF" w:rsidRPr="000A0ACE">
        <w:rPr>
          <w:rFonts w:ascii="黑体" w:eastAsia="黑体" w:hAnsi="黑体" w:hint="eastAsia"/>
          <w:kern w:val="0"/>
          <w:sz w:val="44"/>
          <w:szCs w:val="44"/>
        </w:rPr>
        <w:t>学位</w:t>
      </w:r>
      <w:r w:rsidR="00F702BF" w:rsidRPr="000A0ACE">
        <w:rPr>
          <w:rFonts w:ascii="黑体" w:eastAsia="黑体" w:hAnsi="黑体"/>
          <w:kern w:val="0"/>
          <w:sz w:val="44"/>
          <w:szCs w:val="44"/>
        </w:rPr>
        <w:t>与</w:t>
      </w:r>
      <w:r w:rsidRPr="000A0ACE">
        <w:rPr>
          <w:rFonts w:ascii="黑体" w:eastAsia="黑体" w:hAnsi="黑体" w:hint="eastAsia"/>
          <w:kern w:val="0"/>
          <w:sz w:val="44"/>
          <w:szCs w:val="44"/>
        </w:rPr>
        <w:t>研究生教育</w:t>
      </w:r>
      <w:r w:rsidR="00F702BF" w:rsidRPr="000A0ACE">
        <w:rPr>
          <w:rFonts w:ascii="黑体" w:eastAsia="黑体" w:hAnsi="黑体" w:hint="eastAsia"/>
          <w:kern w:val="0"/>
          <w:sz w:val="44"/>
          <w:szCs w:val="44"/>
        </w:rPr>
        <w:t>学会</w:t>
      </w:r>
    </w:p>
    <w:p w14:paraId="60C2F0F7" w14:textId="77777777" w:rsidR="00E625CA" w:rsidRPr="000A0ACE" w:rsidRDefault="00F702BF" w:rsidP="000A0ACE">
      <w:pPr>
        <w:spacing w:line="360" w:lineRule="auto"/>
        <w:ind w:firstLineChars="100" w:firstLine="440"/>
        <w:jc w:val="center"/>
        <w:rPr>
          <w:rFonts w:ascii="黑体" w:eastAsia="黑体" w:hAnsi="黑体"/>
          <w:kern w:val="0"/>
          <w:sz w:val="44"/>
          <w:szCs w:val="44"/>
        </w:rPr>
      </w:pPr>
      <w:r w:rsidRPr="000A0ACE">
        <w:rPr>
          <w:rFonts w:ascii="黑体" w:eastAsia="黑体" w:hAnsi="黑体" w:hint="eastAsia"/>
          <w:kern w:val="0"/>
          <w:sz w:val="44"/>
          <w:szCs w:val="44"/>
        </w:rPr>
        <w:t>教育</w:t>
      </w:r>
      <w:r w:rsidR="007434B0" w:rsidRPr="000A0ACE">
        <w:rPr>
          <w:rFonts w:ascii="黑体" w:eastAsia="黑体" w:hAnsi="黑体" w:hint="eastAsia"/>
          <w:kern w:val="0"/>
          <w:sz w:val="44"/>
          <w:szCs w:val="44"/>
        </w:rPr>
        <w:t>成果奖</w:t>
      </w:r>
      <w:r w:rsidR="00B04636" w:rsidRPr="000A0ACE">
        <w:rPr>
          <w:rFonts w:ascii="黑体" w:eastAsia="黑体" w:hAnsi="黑体" w:hint="eastAsia"/>
          <w:kern w:val="0"/>
          <w:sz w:val="44"/>
          <w:szCs w:val="44"/>
        </w:rPr>
        <w:t>申请</w:t>
      </w:r>
      <w:r w:rsidR="00E625CA" w:rsidRPr="000A0ACE">
        <w:rPr>
          <w:rFonts w:ascii="黑体" w:eastAsia="黑体" w:hAnsi="黑体" w:hint="eastAsia"/>
          <w:kern w:val="0"/>
          <w:sz w:val="44"/>
          <w:szCs w:val="44"/>
        </w:rPr>
        <w:t>书</w:t>
      </w:r>
    </w:p>
    <w:p w14:paraId="31A30AE0" w14:textId="77777777" w:rsidR="00E625CA" w:rsidRPr="000A0ACE" w:rsidRDefault="00494FDC" w:rsidP="000A0ACE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0A0ACE">
        <w:rPr>
          <w:rFonts w:ascii="黑体" w:eastAsia="黑体" w:hAnsi="黑体" w:hint="eastAsia"/>
          <w:kern w:val="0"/>
          <w:sz w:val="44"/>
          <w:szCs w:val="44"/>
        </w:rPr>
        <w:t>（教育</w:t>
      </w:r>
      <w:r w:rsidR="005D1BC0" w:rsidRPr="000A0ACE">
        <w:rPr>
          <w:rFonts w:ascii="黑体" w:eastAsia="黑体" w:hAnsi="黑体" w:hint="eastAsia"/>
          <w:kern w:val="0"/>
          <w:sz w:val="44"/>
          <w:szCs w:val="44"/>
        </w:rPr>
        <w:t>研究</w:t>
      </w:r>
      <w:r w:rsidR="009178CE" w:rsidRPr="000A0ACE">
        <w:rPr>
          <w:rFonts w:ascii="黑体" w:eastAsia="黑体" w:hAnsi="黑体" w:hint="eastAsia"/>
          <w:kern w:val="0"/>
          <w:sz w:val="44"/>
          <w:szCs w:val="44"/>
        </w:rPr>
        <w:t>类</w:t>
      </w:r>
      <w:r w:rsidRPr="000A0ACE">
        <w:rPr>
          <w:rFonts w:ascii="黑体" w:eastAsia="黑体" w:hAnsi="黑体" w:hint="eastAsia"/>
          <w:kern w:val="0"/>
          <w:sz w:val="44"/>
          <w:szCs w:val="44"/>
        </w:rPr>
        <w:t>）</w:t>
      </w:r>
      <w:bookmarkStart w:id="0" w:name="_GoBack"/>
      <w:bookmarkEnd w:id="0"/>
    </w:p>
    <w:p w14:paraId="56E4F05E" w14:textId="77777777" w:rsidR="004C1A62" w:rsidRPr="00471233" w:rsidRDefault="004C1A62" w:rsidP="00E625CA">
      <w:pPr>
        <w:spacing w:line="600" w:lineRule="exact"/>
        <w:ind w:firstLineChars="850" w:firstLine="3063"/>
        <w:rPr>
          <w:rFonts w:ascii="华文中宋" w:eastAsia="华文中宋" w:hAnsi="华文中宋"/>
          <w:b/>
          <w:sz w:val="36"/>
          <w:szCs w:val="36"/>
        </w:rPr>
      </w:pPr>
    </w:p>
    <w:p w14:paraId="27E61A72" w14:textId="77777777" w:rsidR="00E625CA" w:rsidRPr="000A0ACE" w:rsidRDefault="00E625CA" w:rsidP="00867E95">
      <w:pPr>
        <w:spacing w:line="600" w:lineRule="auto"/>
        <w:ind w:leftChars="100" w:left="210"/>
        <w:rPr>
          <w:rFonts w:ascii="黑体" w:eastAsia="黑体" w:hAnsi="黑体"/>
          <w:b/>
          <w:sz w:val="32"/>
          <w:szCs w:val="32"/>
          <w:u w:val="single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成果名称</w:t>
      </w:r>
      <w:r w:rsidR="0002756F" w:rsidRPr="000A0ACE">
        <w:rPr>
          <w:rFonts w:ascii="黑体" w:eastAsia="黑体" w:hAnsi="黑体" w:hint="eastAsia"/>
          <w:kern w:val="0"/>
          <w:sz w:val="32"/>
          <w:szCs w:val="32"/>
        </w:rPr>
        <w:t>：</w:t>
      </w:r>
    </w:p>
    <w:p w14:paraId="41914827" w14:textId="77777777" w:rsidR="00E625CA" w:rsidRPr="000A0ACE" w:rsidRDefault="00E625CA" w:rsidP="00867E95">
      <w:pPr>
        <w:spacing w:line="600" w:lineRule="auto"/>
        <w:ind w:leftChars="100" w:left="210"/>
        <w:rPr>
          <w:rFonts w:ascii="黑体" w:eastAsia="黑体" w:hAnsi="黑体"/>
          <w:kern w:val="0"/>
          <w:sz w:val="32"/>
          <w:szCs w:val="32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成果完成人</w:t>
      </w:r>
      <w:r w:rsidR="0002756F" w:rsidRPr="000A0ACE">
        <w:rPr>
          <w:rFonts w:ascii="黑体" w:eastAsia="黑体" w:hAnsi="黑体" w:hint="eastAsia"/>
          <w:kern w:val="0"/>
          <w:sz w:val="32"/>
          <w:szCs w:val="32"/>
        </w:rPr>
        <w:t>：</w:t>
      </w:r>
    </w:p>
    <w:p w14:paraId="7D89D79B" w14:textId="77777777" w:rsidR="00E625CA" w:rsidRPr="000A0ACE" w:rsidRDefault="00E625CA" w:rsidP="00867E95">
      <w:pPr>
        <w:spacing w:line="600" w:lineRule="auto"/>
        <w:ind w:leftChars="100" w:left="210"/>
        <w:rPr>
          <w:rFonts w:ascii="黑体" w:eastAsia="黑体" w:hAnsi="黑体"/>
          <w:kern w:val="0"/>
          <w:sz w:val="32"/>
          <w:szCs w:val="32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成果完成单位</w:t>
      </w:r>
      <w:r w:rsidR="00B04636" w:rsidRPr="000A0ACE">
        <w:rPr>
          <w:rFonts w:ascii="黑体" w:eastAsia="黑体" w:hAnsi="黑体" w:hint="eastAsia"/>
          <w:kern w:val="0"/>
          <w:sz w:val="32"/>
          <w:szCs w:val="32"/>
        </w:rPr>
        <w:t>（盖章）</w:t>
      </w:r>
      <w:r w:rsidR="0002756F" w:rsidRPr="000A0ACE">
        <w:rPr>
          <w:rFonts w:ascii="黑体" w:eastAsia="黑体" w:hAnsi="黑体" w:hint="eastAsia"/>
          <w:kern w:val="0"/>
          <w:sz w:val="32"/>
          <w:szCs w:val="32"/>
        </w:rPr>
        <w:t>：</w:t>
      </w:r>
    </w:p>
    <w:p w14:paraId="2C21548A" w14:textId="77777777" w:rsidR="00E625CA" w:rsidRPr="000A0ACE" w:rsidRDefault="00E625CA" w:rsidP="00867E95">
      <w:pPr>
        <w:spacing w:line="600" w:lineRule="auto"/>
        <w:ind w:leftChars="100" w:left="210"/>
        <w:rPr>
          <w:rFonts w:ascii="黑体" w:eastAsia="黑体" w:hAnsi="黑体"/>
          <w:kern w:val="0"/>
          <w:sz w:val="32"/>
          <w:szCs w:val="32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主管部门</w:t>
      </w:r>
      <w:r w:rsidR="0002756F" w:rsidRPr="000A0ACE">
        <w:rPr>
          <w:rFonts w:ascii="黑体" w:eastAsia="黑体" w:hAnsi="黑体" w:hint="eastAsia"/>
          <w:kern w:val="0"/>
          <w:sz w:val="32"/>
          <w:szCs w:val="32"/>
        </w:rPr>
        <w:t>：</w:t>
      </w:r>
    </w:p>
    <w:p w14:paraId="15B4F618" w14:textId="77777777" w:rsidR="00DA6357" w:rsidRPr="000A0ACE" w:rsidRDefault="00DA6357" w:rsidP="00867E95">
      <w:pPr>
        <w:spacing w:line="600" w:lineRule="auto"/>
        <w:ind w:leftChars="100" w:left="210"/>
        <w:rPr>
          <w:rFonts w:ascii="黑体" w:eastAsia="黑体" w:hAnsi="黑体"/>
          <w:kern w:val="0"/>
          <w:sz w:val="32"/>
          <w:szCs w:val="32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推荐单位（或</w:t>
      </w:r>
      <w:r w:rsidR="00EB628E" w:rsidRPr="000A0ACE">
        <w:rPr>
          <w:rFonts w:ascii="黑体" w:eastAsia="黑体" w:hAnsi="黑体" w:hint="eastAsia"/>
          <w:kern w:val="0"/>
          <w:sz w:val="32"/>
          <w:szCs w:val="32"/>
        </w:rPr>
        <w:t>三位</w:t>
      </w:r>
      <w:r w:rsidRPr="000A0ACE">
        <w:rPr>
          <w:rFonts w:ascii="黑体" w:eastAsia="黑体" w:hAnsi="黑体" w:hint="eastAsia"/>
          <w:kern w:val="0"/>
          <w:sz w:val="32"/>
          <w:szCs w:val="32"/>
        </w:rPr>
        <w:t>理事）：</w:t>
      </w:r>
    </w:p>
    <w:p w14:paraId="5A51C6E4" w14:textId="77777777" w:rsidR="00787C93" w:rsidRPr="000A0ACE" w:rsidRDefault="00787C93" w:rsidP="00867E95">
      <w:pPr>
        <w:spacing w:line="600" w:lineRule="auto"/>
        <w:ind w:leftChars="100" w:left="210"/>
        <w:rPr>
          <w:rFonts w:ascii="黑体" w:eastAsia="黑体" w:hAnsi="黑体"/>
          <w:kern w:val="0"/>
          <w:sz w:val="32"/>
          <w:szCs w:val="32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成果起止时间</w:t>
      </w:r>
      <w:r w:rsidR="0002756F" w:rsidRPr="000A0ACE">
        <w:rPr>
          <w:rFonts w:ascii="黑体" w:eastAsia="黑体" w:hAnsi="黑体" w:hint="eastAsia"/>
          <w:kern w:val="0"/>
          <w:sz w:val="32"/>
          <w:szCs w:val="32"/>
        </w:rPr>
        <w:t>：</w:t>
      </w:r>
    </w:p>
    <w:p w14:paraId="0E48004F" w14:textId="77777777" w:rsidR="00E625CA" w:rsidRPr="000A0ACE" w:rsidRDefault="00B04636" w:rsidP="00867E95">
      <w:pPr>
        <w:spacing w:line="600" w:lineRule="auto"/>
        <w:ind w:leftChars="100" w:left="210"/>
        <w:rPr>
          <w:rFonts w:ascii="黑体" w:eastAsia="黑体" w:hAnsi="黑体"/>
          <w:kern w:val="0"/>
          <w:sz w:val="32"/>
          <w:szCs w:val="32"/>
        </w:rPr>
      </w:pPr>
      <w:r w:rsidRPr="000A0ACE">
        <w:rPr>
          <w:rFonts w:ascii="黑体" w:eastAsia="黑体" w:hAnsi="黑体" w:hint="eastAsia"/>
          <w:kern w:val="0"/>
          <w:sz w:val="32"/>
          <w:szCs w:val="32"/>
        </w:rPr>
        <w:t>申请</w:t>
      </w:r>
      <w:r w:rsidR="00E625CA" w:rsidRPr="000A0ACE">
        <w:rPr>
          <w:rFonts w:ascii="黑体" w:eastAsia="黑体" w:hAnsi="黑体" w:hint="eastAsia"/>
          <w:kern w:val="0"/>
          <w:sz w:val="32"/>
          <w:szCs w:val="32"/>
        </w:rPr>
        <w:t>时间</w:t>
      </w:r>
      <w:r w:rsidR="0002756F" w:rsidRPr="000A0ACE">
        <w:rPr>
          <w:rFonts w:ascii="黑体" w:eastAsia="黑体" w:hAnsi="黑体" w:hint="eastAsia"/>
          <w:kern w:val="0"/>
          <w:sz w:val="32"/>
          <w:szCs w:val="32"/>
        </w:rPr>
        <w:t>：</w:t>
      </w:r>
      <w:r w:rsidR="00212F80" w:rsidRPr="000A0ACE">
        <w:rPr>
          <w:rFonts w:ascii="黑体" w:eastAsia="黑体" w:hAnsi="黑体" w:hint="eastAsia"/>
          <w:kern w:val="0"/>
          <w:sz w:val="32"/>
          <w:szCs w:val="32"/>
        </w:rPr>
        <w:t xml:space="preserve">    </w:t>
      </w:r>
      <w:r w:rsidR="009E48A3" w:rsidRPr="000A0ACE">
        <w:rPr>
          <w:rFonts w:ascii="黑体" w:eastAsia="黑体" w:hAnsi="黑体" w:hint="eastAsia"/>
          <w:kern w:val="0"/>
          <w:sz w:val="32"/>
          <w:szCs w:val="32"/>
        </w:rPr>
        <w:t xml:space="preserve">     </w:t>
      </w:r>
      <w:r w:rsidR="00212F80" w:rsidRPr="000A0ACE">
        <w:rPr>
          <w:rFonts w:ascii="黑体" w:eastAsia="黑体" w:hAnsi="黑体" w:hint="eastAsia"/>
          <w:kern w:val="0"/>
          <w:sz w:val="32"/>
          <w:szCs w:val="32"/>
        </w:rPr>
        <w:t xml:space="preserve">  年</w:t>
      </w:r>
      <w:r w:rsidR="009E48A3" w:rsidRPr="000A0ACE"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="00212F80" w:rsidRPr="000A0ACE">
        <w:rPr>
          <w:rFonts w:ascii="黑体" w:eastAsia="黑体" w:hAnsi="黑体" w:hint="eastAsia"/>
          <w:kern w:val="0"/>
          <w:sz w:val="32"/>
          <w:szCs w:val="32"/>
        </w:rPr>
        <w:t xml:space="preserve">   月  </w:t>
      </w:r>
      <w:r w:rsidR="009E48A3" w:rsidRPr="000A0ACE"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="00212F80" w:rsidRPr="000A0ACE">
        <w:rPr>
          <w:rFonts w:ascii="黑体" w:eastAsia="黑体" w:hAnsi="黑体" w:hint="eastAsia"/>
          <w:kern w:val="0"/>
          <w:sz w:val="32"/>
          <w:szCs w:val="32"/>
        </w:rPr>
        <w:t xml:space="preserve">  日</w:t>
      </w:r>
    </w:p>
    <w:p w14:paraId="7B408441" w14:textId="77777777" w:rsidR="004C1A62" w:rsidRPr="00E96ED7" w:rsidRDefault="004C1A62" w:rsidP="00AC3AC9">
      <w:pPr>
        <w:spacing w:line="800" w:lineRule="exact"/>
        <w:ind w:firstLine="1077"/>
        <w:rPr>
          <w:b/>
          <w:sz w:val="28"/>
        </w:rPr>
      </w:pPr>
    </w:p>
    <w:p w14:paraId="2E640C0C" w14:textId="77777777" w:rsidR="00E625CA" w:rsidRPr="000A0ACE" w:rsidRDefault="00610937" w:rsidP="00E54961">
      <w:pPr>
        <w:spacing w:line="600" w:lineRule="exact"/>
        <w:jc w:val="center"/>
        <w:rPr>
          <w:rFonts w:ascii="黑体" w:eastAsia="黑体" w:hAnsi="黑体"/>
          <w:kern w:val="0"/>
          <w:sz w:val="30"/>
          <w:szCs w:val="30"/>
        </w:rPr>
      </w:pPr>
      <w:r w:rsidRPr="000A0ACE">
        <w:rPr>
          <w:rFonts w:ascii="黑体" w:eastAsia="黑体" w:hAnsi="黑体" w:hint="eastAsia"/>
          <w:kern w:val="0"/>
          <w:sz w:val="30"/>
          <w:szCs w:val="30"/>
        </w:rPr>
        <w:t>中国学位与研究生教育学会</w:t>
      </w:r>
      <w:r w:rsidR="000142D5" w:rsidRPr="000A0ACE">
        <w:rPr>
          <w:rFonts w:ascii="黑体" w:eastAsia="黑体" w:hAnsi="黑体" w:hint="eastAsia"/>
          <w:kern w:val="0"/>
          <w:sz w:val="30"/>
          <w:szCs w:val="30"/>
        </w:rPr>
        <w:t>制</w:t>
      </w:r>
    </w:p>
    <w:p w14:paraId="4F2F0126" w14:textId="77777777" w:rsidR="00C547C0" w:rsidRPr="00787C93" w:rsidRDefault="001706AC" w:rsidP="00F702BF">
      <w:pPr>
        <w:pStyle w:val="ae"/>
        <w:ind w:firstLineChars="0"/>
        <w:jc w:val="center"/>
        <w:rPr>
          <w:b/>
          <w:sz w:val="36"/>
        </w:rPr>
      </w:pPr>
      <w:r>
        <w:rPr>
          <w:b/>
          <w:sz w:val="36"/>
        </w:rPr>
        <w:br w:type="page"/>
      </w:r>
      <w:r w:rsidR="00787C93">
        <w:rPr>
          <w:rFonts w:hint="eastAsia"/>
          <w:b/>
          <w:sz w:val="36"/>
        </w:rPr>
        <w:lastRenderedPageBreak/>
        <w:t>填</w:t>
      </w:r>
      <w:r w:rsidR="00787C93">
        <w:rPr>
          <w:rFonts w:hint="eastAsia"/>
          <w:b/>
          <w:sz w:val="36"/>
        </w:rPr>
        <w:t xml:space="preserve"> </w:t>
      </w:r>
      <w:r w:rsidR="00787C93">
        <w:rPr>
          <w:rFonts w:hint="eastAsia"/>
          <w:b/>
          <w:sz w:val="36"/>
        </w:rPr>
        <w:t>表</w:t>
      </w:r>
      <w:r w:rsidR="00787C93">
        <w:rPr>
          <w:rFonts w:hint="eastAsia"/>
          <w:b/>
          <w:sz w:val="36"/>
        </w:rPr>
        <w:t xml:space="preserve"> </w:t>
      </w:r>
      <w:r w:rsidR="00787C93">
        <w:rPr>
          <w:rFonts w:hint="eastAsia"/>
          <w:b/>
          <w:sz w:val="36"/>
        </w:rPr>
        <w:t>说</w:t>
      </w:r>
      <w:r w:rsidR="00787C93">
        <w:rPr>
          <w:rFonts w:hint="eastAsia"/>
          <w:b/>
          <w:sz w:val="36"/>
        </w:rPr>
        <w:t xml:space="preserve"> </w:t>
      </w:r>
      <w:r w:rsidR="00787C93">
        <w:rPr>
          <w:rFonts w:hint="eastAsia"/>
          <w:b/>
          <w:sz w:val="36"/>
        </w:rPr>
        <w:t>明</w:t>
      </w:r>
    </w:p>
    <w:p w14:paraId="594BF202" w14:textId="77777777" w:rsidR="00787C93" w:rsidRDefault="00787C93" w:rsidP="00C547C0">
      <w:pPr>
        <w:pStyle w:val="ae"/>
        <w:ind w:left="930" w:firstLineChars="0" w:firstLine="0"/>
        <w:rPr>
          <w:b/>
          <w:sz w:val="28"/>
          <w:szCs w:val="28"/>
        </w:rPr>
      </w:pPr>
    </w:p>
    <w:p w14:paraId="51902372" w14:textId="77777777" w:rsidR="00AC3AC9" w:rsidRPr="00AC3AC9" w:rsidRDefault="00AC3AC9" w:rsidP="00C547C0">
      <w:pPr>
        <w:pStyle w:val="ae"/>
        <w:ind w:left="930" w:firstLineChars="0" w:firstLine="0"/>
        <w:rPr>
          <w:b/>
          <w:sz w:val="28"/>
          <w:szCs w:val="28"/>
        </w:rPr>
      </w:pPr>
    </w:p>
    <w:p w14:paraId="21ACBBC2" w14:textId="77777777" w:rsidR="00787C93" w:rsidRPr="004E2B66" w:rsidRDefault="00787C93" w:rsidP="00F702BF">
      <w:pPr>
        <w:pStyle w:val="ae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4E2B66">
        <w:rPr>
          <w:rFonts w:hint="eastAsia"/>
          <w:sz w:val="28"/>
          <w:szCs w:val="28"/>
        </w:rPr>
        <w:t>成果名称：字数（含符号）不超过</w:t>
      </w:r>
      <w:r w:rsidRPr="004E2B66">
        <w:rPr>
          <w:rFonts w:hint="eastAsia"/>
          <w:sz w:val="28"/>
          <w:szCs w:val="28"/>
        </w:rPr>
        <w:t>35</w:t>
      </w:r>
      <w:r w:rsidRPr="004E2B66">
        <w:rPr>
          <w:rFonts w:hint="eastAsia"/>
          <w:sz w:val="28"/>
          <w:szCs w:val="28"/>
        </w:rPr>
        <w:t>个汉字</w:t>
      </w:r>
      <w:r w:rsidR="00A6055B">
        <w:rPr>
          <w:rFonts w:hint="eastAsia"/>
          <w:sz w:val="28"/>
          <w:szCs w:val="28"/>
        </w:rPr>
        <w:t>。</w:t>
      </w:r>
    </w:p>
    <w:p w14:paraId="7AABD82A" w14:textId="77777777" w:rsidR="00787C93" w:rsidRPr="004E2B66" w:rsidRDefault="00787C93" w:rsidP="00F702BF">
      <w:pPr>
        <w:pStyle w:val="ae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4E2B66">
        <w:rPr>
          <w:rFonts w:hint="eastAsia"/>
          <w:sz w:val="28"/>
          <w:szCs w:val="28"/>
        </w:rPr>
        <w:t>成果曾获奖情况不包含商业性奖励</w:t>
      </w:r>
      <w:r w:rsidR="00A6055B">
        <w:rPr>
          <w:rFonts w:hint="eastAsia"/>
          <w:sz w:val="28"/>
          <w:szCs w:val="28"/>
        </w:rPr>
        <w:t>。</w:t>
      </w:r>
    </w:p>
    <w:p w14:paraId="2D90C988" w14:textId="77777777" w:rsidR="004E2B66" w:rsidRDefault="00616D82" w:rsidP="00F702BF">
      <w:pPr>
        <w:pStyle w:val="ae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成果起止时间指</w:t>
      </w:r>
      <w:r w:rsidR="005D1BC0">
        <w:rPr>
          <w:rFonts w:hint="eastAsia"/>
          <w:sz w:val="28"/>
          <w:szCs w:val="28"/>
        </w:rPr>
        <w:t>研究时间</w:t>
      </w:r>
      <w:r w:rsidR="00A6055B">
        <w:rPr>
          <w:rFonts w:hint="eastAsia"/>
          <w:sz w:val="28"/>
          <w:szCs w:val="28"/>
        </w:rPr>
        <w:t>。</w:t>
      </w:r>
    </w:p>
    <w:p w14:paraId="26902D11" w14:textId="77777777" w:rsidR="00A6055B" w:rsidRPr="00616D82" w:rsidRDefault="00A6055B" w:rsidP="00A6055B">
      <w:pPr>
        <w:pStyle w:val="ae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凡不填内容</w:t>
      </w:r>
      <w:r>
        <w:rPr>
          <w:sz w:val="28"/>
          <w:szCs w:val="28"/>
        </w:rPr>
        <w:t>的栏目</w:t>
      </w: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用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无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表示</w:t>
      </w:r>
      <w:r>
        <w:rPr>
          <w:sz w:val="28"/>
          <w:szCs w:val="28"/>
        </w:rPr>
        <w:t>。</w:t>
      </w:r>
    </w:p>
    <w:p w14:paraId="041DA3AC" w14:textId="77777777" w:rsidR="00A6055B" w:rsidRPr="004E2B66" w:rsidRDefault="00A6055B" w:rsidP="00A6055B">
      <w:pPr>
        <w:pStyle w:val="ae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正文内容应</w:t>
      </w:r>
      <w:r>
        <w:rPr>
          <w:sz w:val="28"/>
          <w:szCs w:val="28"/>
        </w:rPr>
        <w:t>用四号</w:t>
      </w:r>
      <w:r>
        <w:rPr>
          <w:rFonts w:hint="eastAsia"/>
          <w:sz w:val="28"/>
          <w:szCs w:val="28"/>
        </w:rPr>
        <w:t>宋体</w:t>
      </w:r>
      <w:r w:rsidRPr="004E2B66">
        <w:rPr>
          <w:rFonts w:hint="eastAsia"/>
          <w:sz w:val="28"/>
          <w:szCs w:val="28"/>
        </w:rPr>
        <w:t>。</w:t>
      </w:r>
    </w:p>
    <w:p w14:paraId="001C9D55" w14:textId="77777777" w:rsidR="00A6055B" w:rsidRDefault="00A6055B" w:rsidP="00A6055B">
      <w:pPr>
        <w:pStyle w:val="ae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Pr="004E2B66">
        <w:rPr>
          <w:rFonts w:hint="eastAsia"/>
          <w:sz w:val="28"/>
          <w:szCs w:val="28"/>
        </w:rPr>
        <w:t>申请书</w:t>
      </w:r>
      <w:r>
        <w:rPr>
          <w:rFonts w:hint="eastAsia"/>
          <w:sz w:val="28"/>
          <w:szCs w:val="28"/>
        </w:rPr>
        <w:t>一式一份</w:t>
      </w:r>
      <w:r>
        <w:rPr>
          <w:sz w:val="28"/>
          <w:szCs w:val="28"/>
        </w:rPr>
        <w:t>，</w:t>
      </w:r>
      <w:r w:rsidRPr="004E2B66"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</w:t>
      </w:r>
      <w:r w:rsidRPr="004E2B66">
        <w:rPr>
          <w:rFonts w:hint="eastAsia"/>
          <w:sz w:val="28"/>
          <w:szCs w:val="28"/>
        </w:rPr>
        <w:t>双面打印</w:t>
      </w:r>
      <w:r>
        <w:rPr>
          <w:rFonts w:hint="eastAsia"/>
          <w:sz w:val="28"/>
          <w:szCs w:val="28"/>
        </w:rPr>
        <w:t>。</w:t>
      </w:r>
      <w:r w:rsidRPr="004E2B66">
        <w:rPr>
          <w:rFonts w:hint="eastAsia"/>
          <w:sz w:val="28"/>
          <w:szCs w:val="28"/>
        </w:rPr>
        <w:t>需签字、盖章</w:t>
      </w:r>
      <w:r>
        <w:rPr>
          <w:rFonts w:hint="eastAsia"/>
          <w:sz w:val="28"/>
          <w:szCs w:val="28"/>
        </w:rPr>
        <w:t>处</w:t>
      </w:r>
      <w:r w:rsidRPr="004E2B66">
        <w:rPr>
          <w:rFonts w:hint="eastAsia"/>
          <w:sz w:val="28"/>
          <w:szCs w:val="28"/>
        </w:rPr>
        <w:t>打印或复印无效。</w:t>
      </w:r>
    </w:p>
    <w:p w14:paraId="64CC80EC" w14:textId="77777777" w:rsidR="00C547C0" w:rsidRDefault="00C547C0" w:rsidP="00C547C0">
      <w:pPr>
        <w:pStyle w:val="ae"/>
        <w:ind w:left="930" w:firstLineChars="0" w:firstLine="0"/>
        <w:rPr>
          <w:b/>
          <w:sz w:val="36"/>
        </w:rPr>
      </w:pPr>
      <w:r>
        <w:rPr>
          <w:b/>
          <w:sz w:val="36"/>
        </w:rPr>
        <w:br w:type="page"/>
      </w:r>
    </w:p>
    <w:p w14:paraId="147ABCAC" w14:textId="77777777" w:rsidR="00C547C0" w:rsidRDefault="00C547C0" w:rsidP="00C547C0">
      <w:pPr>
        <w:pStyle w:val="ae"/>
        <w:ind w:left="930" w:firstLineChars="0" w:firstLine="0"/>
        <w:rPr>
          <w:b/>
          <w:sz w:val="36"/>
        </w:rPr>
      </w:pPr>
    </w:p>
    <w:p w14:paraId="43A4D9AB" w14:textId="77777777" w:rsidR="00E625CA" w:rsidRPr="000A0ACE" w:rsidRDefault="00E625CA" w:rsidP="00AC3AC9">
      <w:pPr>
        <w:pStyle w:val="ae"/>
        <w:numPr>
          <w:ilvl w:val="0"/>
          <w:numId w:val="10"/>
        </w:numPr>
        <w:ind w:firstLineChars="0"/>
        <w:jc w:val="left"/>
        <w:rPr>
          <w:rFonts w:ascii="黑体" w:eastAsia="黑体" w:hAnsi="黑体"/>
          <w:spacing w:val="-10"/>
          <w:kern w:val="0"/>
          <w:sz w:val="36"/>
          <w:szCs w:val="36"/>
        </w:rPr>
      </w:pPr>
      <w:r w:rsidRPr="000A0ACE">
        <w:rPr>
          <w:rFonts w:ascii="黑体" w:eastAsia="黑体" w:hAnsi="黑体" w:hint="eastAsia"/>
          <w:spacing w:val="-10"/>
          <w:kern w:val="0"/>
          <w:sz w:val="36"/>
          <w:szCs w:val="36"/>
        </w:rPr>
        <w:t>成果简介</w:t>
      </w:r>
    </w:p>
    <w:p w14:paraId="263F3E07" w14:textId="77777777" w:rsidR="001706AC" w:rsidRPr="000A0ACE" w:rsidRDefault="001706AC" w:rsidP="000A0ACE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成果简介不超过1000</w:t>
      </w:r>
      <w:r w:rsidR="00930084"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字、一页A4纸，</w:t>
      </w: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应包含以下四部分内容：</w:t>
      </w:r>
    </w:p>
    <w:p w14:paraId="633B6244" w14:textId="77777777" w:rsidR="00E4113F" w:rsidRPr="000A0ACE" w:rsidRDefault="00E4113F" w:rsidP="000A0ACE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1．主要解决的研究生教育理论问题</w:t>
      </w:r>
    </w:p>
    <w:p w14:paraId="7835AEBB" w14:textId="77777777" w:rsidR="00E4113F" w:rsidRPr="000A0ACE" w:rsidRDefault="00E4113F" w:rsidP="000A0ACE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</w:t>
      </w:r>
      <w:r w:rsidR="00E96ED7"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．</w:t>
      </w: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理论研究方法</w:t>
      </w:r>
    </w:p>
    <w:p w14:paraId="3E7D2894" w14:textId="77777777" w:rsidR="00E4113F" w:rsidRPr="000A0ACE" w:rsidRDefault="00E4113F" w:rsidP="000A0ACE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3．创新点</w:t>
      </w:r>
    </w:p>
    <w:p w14:paraId="628A9E4A" w14:textId="77777777" w:rsidR="00E4113F" w:rsidRPr="000A0ACE" w:rsidRDefault="00E4113F" w:rsidP="000A0ACE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0A0ACE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4．理论研究贡献</w:t>
      </w:r>
    </w:p>
    <w:p w14:paraId="7AE765A1" w14:textId="77777777" w:rsidR="001706AC" w:rsidRPr="00E4113F" w:rsidRDefault="001706AC" w:rsidP="001706AC">
      <w:pPr>
        <w:pStyle w:val="ae"/>
        <w:ind w:leftChars="-1" w:left="-2" w:firstLineChars="0" w:firstLine="0"/>
        <w:rPr>
          <w:b/>
          <w:sz w:val="28"/>
          <w:szCs w:val="28"/>
        </w:rPr>
      </w:pPr>
    </w:p>
    <w:p w14:paraId="1A32CF25" w14:textId="77777777" w:rsidR="001706AC" w:rsidRDefault="001706AC" w:rsidP="001706AC">
      <w:pPr>
        <w:pStyle w:val="ae"/>
        <w:ind w:leftChars="-1" w:left="-2" w:firstLineChars="0" w:firstLine="0"/>
        <w:rPr>
          <w:b/>
          <w:sz w:val="24"/>
        </w:rPr>
      </w:pPr>
    </w:p>
    <w:p w14:paraId="2A418972" w14:textId="77777777" w:rsidR="001706AC" w:rsidRPr="001706AC" w:rsidRDefault="001706AC" w:rsidP="001706AC">
      <w:pPr>
        <w:pStyle w:val="ae"/>
        <w:ind w:leftChars="-1" w:left="-2" w:firstLineChars="0" w:firstLine="0"/>
        <w:rPr>
          <w:b/>
          <w:sz w:val="24"/>
        </w:rPr>
      </w:pPr>
    </w:p>
    <w:p w14:paraId="2F42AD70" w14:textId="77777777" w:rsidR="00E625CA" w:rsidRDefault="00E625CA" w:rsidP="00E625CA">
      <w:pPr>
        <w:jc w:val="center"/>
        <w:rPr>
          <w:b/>
          <w:sz w:val="36"/>
        </w:rPr>
      </w:pPr>
    </w:p>
    <w:p w14:paraId="2C045F0E" w14:textId="77777777" w:rsidR="002014EB" w:rsidRPr="00AC3AC9" w:rsidRDefault="001706AC" w:rsidP="00F702BF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b/>
          <w:sz w:val="36"/>
        </w:rPr>
        <w:br w:type="page"/>
      </w:r>
      <w:r w:rsidR="002014EB" w:rsidRPr="002A10D4">
        <w:rPr>
          <w:rFonts w:ascii="黑体" w:eastAsia="黑体" w:hAnsi="黑体" w:hint="eastAsia"/>
          <w:spacing w:val="-10"/>
          <w:kern w:val="0"/>
          <w:sz w:val="36"/>
          <w:szCs w:val="36"/>
        </w:rPr>
        <w:lastRenderedPageBreak/>
        <w:t>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2014EB" w:rsidRPr="002A10D4" w14:paraId="2AF96D9C" w14:textId="77777777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3EBF6CDC" w14:textId="77777777" w:rsidR="002014EB" w:rsidRPr="002A10D4" w:rsidRDefault="002014EB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第</w:t>
            </w:r>
            <w:r w:rsidRPr="002A10D4"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  <w:t>(  )</w:t>
            </w: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完成人</w:t>
            </w:r>
          </w:p>
          <w:p w14:paraId="50C0066B" w14:textId="77777777" w:rsidR="002014EB" w:rsidRPr="002A10D4" w:rsidRDefault="002014EB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姓     名</w:t>
            </w:r>
          </w:p>
        </w:tc>
        <w:tc>
          <w:tcPr>
            <w:tcW w:w="2767" w:type="dxa"/>
            <w:vAlign w:val="center"/>
          </w:tcPr>
          <w:p w14:paraId="71C3102F" w14:textId="77777777" w:rsidR="002014EB" w:rsidRPr="002A10D4" w:rsidRDefault="002014EB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350C8B1" w14:textId="77777777" w:rsidR="002014EB" w:rsidRPr="002A10D4" w:rsidRDefault="002014EB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584" w:type="dxa"/>
            <w:vAlign w:val="center"/>
          </w:tcPr>
          <w:p w14:paraId="2D30249D" w14:textId="77777777" w:rsidR="002014EB" w:rsidRPr="002A10D4" w:rsidRDefault="002014EB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4EB" w:rsidRPr="002A10D4" w14:paraId="39A24E75" w14:textId="77777777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3DEEB398" w14:textId="77777777" w:rsidR="002014EB" w:rsidRPr="002A10D4" w:rsidRDefault="002014EB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096C915C" w14:textId="77777777" w:rsidR="002014EB" w:rsidRPr="002A10D4" w:rsidRDefault="002014EB" w:rsidP="00F702BF">
            <w:pPr>
              <w:adjustRightInd w:val="0"/>
              <w:snapToGrid w:val="0"/>
              <w:ind w:left="26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</w:t>
            </w:r>
          </w:p>
        </w:tc>
        <w:tc>
          <w:tcPr>
            <w:tcW w:w="1389" w:type="dxa"/>
            <w:vAlign w:val="center"/>
          </w:tcPr>
          <w:p w14:paraId="2511204F" w14:textId="77777777" w:rsidR="002014EB" w:rsidRPr="002A10D4" w:rsidRDefault="002014EB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2584" w:type="dxa"/>
            <w:vAlign w:val="center"/>
          </w:tcPr>
          <w:p w14:paraId="1D113EC8" w14:textId="77777777" w:rsidR="002014EB" w:rsidRPr="002A10D4" w:rsidRDefault="002014EB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87C93" w:rsidRPr="002A10D4" w14:paraId="75B627D2" w14:textId="77777777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22A8A324" w14:textId="77777777" w:rsidR="00787C93" w:rsidRPr="002A10D4" w:rsidRDefault="00787C93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3A875E3E" w14:textId="77777777" w:rsidR="00787C93" w:rsidRPr="002A10D4" w:rsidRDefault="00787C93" w:rsidP="00F702BF">
            <w:pPr>
              <w:adjustRightInd w:val="0"/>
              <w:snapToGrid w:val="0"/>
              <w:ind w:left="264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63732E8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专业技术</w:t>
            </w:r>
          </w:p>
          <w:p w14:paraId="3EA8EBF0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584" w:type="dxa"/>
            <w:vAlign w:val="center"/>
          </w:tcPr>
          <w:p w14:paraId="71702130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87C93" w:rsidRPr="002A10D4" w14:paraId="61FA3F72" w14:textId="77777777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68228704" w14:textId="77777777" w:rsidR="00787C93" w:rsidRPr="002A10D4" w:rsidRDefault="00787C93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7" w:type="dxa"/>
            <w:vAlign w:val="center"/>
          </w:tcPr>
          <w:p w14:paraId="0FA29BAB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C3AA238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现 任 党</w:t>
            </w:r>
          </w:p>
          <w:p w14:paraId="206E39E7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 xml:space="preserve">政 职 </w:t>
            </w:r>
            <w:proofErr w:type="gramStart"/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84" w:type="dxa"/>
            <w:vAlign w:val="center"/>
          </w:tcPr>
          <w:p w14:paraId="3FB01AA0" w14:textId="77777777" w:rsidR="00787C93" w:rsidRPr="002A10D4" w:rsidRDefault="00787C93" w:rsidP="00F702BF">
            <w:pPr>
              <w:adjustRightInd w:val="0"/>
              <w:snapToGrid w:val="0"/>
              <w:ind w:left="9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87C93" w:rsidRPr="002A10D4" w14:paraId="079161D1" w14:textId="77777777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5860D1A7" w14:textId="77777777" w:rsidR="00787C93" w:rsidRPr="002A10D4" w:rsidRDefault="00787C93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67" w:type="dxa"/>
            <w:vAlign w:val="center"/>
          </w:tcPr>
          <w:p w14:paraId="1557DA53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65F4FC8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584" w:type="dxa"/>
            <w:vAlign w:val="center"/>
          </w:tcPr>
          <w:p w14:paraId="71849D3F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87C93" w:rsidRPr="002A10D4" w14:paraId="1A0C7E65" w14:textId="77777777" w:rsidTr="008E030C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14:paraId="6F624000" w14:textId="77777777" w:rsidR="00787C93" w:rsidRPr="002A10D4" w:rsidRDefault="00787C93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14:paraId="273E3F3B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87C93" w:rsidRPr="002A10D4" w14:paraId="208EBDF9" w14:textId="77777777" w:rsidTr="008E030C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14:paraId="6C59B8DD" w14:textId="77777777" w:rsidR="00787C93" w:rsidRPr="002A10D4" w:rsidRDefault="00787C93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成果何时何地</w:t>
            </w:r>
          </w:p>
          <w:p w14:paraId="4915DDC3" w14:textId="77777777" w:rsidR="00787C93" w:rsidRPr="002A10D4" w:rsidRDefault="00787C93" w:rsidP="00F702BF">
            <w:pPr>
              <w:adjustRightInd w:val="0"/>
              <w:snapToGrid w:val="0"/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14:paraId="66E955D5" w14:textId="77777777" w:rsidR="00787C93" w:rsidRPr="002A10D4" w:rsidRDefault="00787C93" w:rsidP="00F702B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87C93" w:rsidRPr="002A10D4" w14:paraId="2D9D3653" w14:textId="77777777" w:rsidTr="008E030C">
        <w:trPr>
          <w:trHeight w:val="6650"/>
          <w:jc w:val="center"/>
        </w:trPr>
        <w:tc>
          <w:tcPr>
            <w:tcW w:w="852" w:type="dxa"/>
            <w:vAlign w:val="center"/>
          </w:tcPr>
          <w:p w14:paraId="1F1ABB06" w14:textId="77777777" w:rsidR="00787C93" w:rsidRPr="002A10D4" w:rsidRDefault="00787C93" w:rsidP="008E030C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主</w:t>
            </w:r>
          </w:p>
          <w:p w14:paraId="5F85862E" w14:textId="77777777" w:rsidR="00787C93" w:rsidRPr="002A10D4" w:rsidRDefault="00787C93" w:rsidP="008E030C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要</w:t>
            </w:r>
          </w:p>
          <w:p w14:paraId="20798AF9" w14:textId="77777777" w:rsidR="00787C93" w:rsidRPr="002A10D4" w:rsidRDefault="00787C93" w:rsidP="008E030C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贡</w:t>
            </w:r>
          </w:p>
          <w:p w14:paraId="71D53A63" w14:textId="77777777" w:rsidR="00787C93" w:rsidRPr="002A10D4" w:rsidRDefault="00787C93" w:rsidP="008E030C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献</w:t>
            </w:r>
          </w:p>
          <w:p w14:paraId="1C2DD031" w14:textId="77777777" w:rsidR="00F702BF" w:rsidRPr="002A10D4" w:rsidRDefault="00F702BF" w:rsidP="008E030C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及</w:t>
            </w:r>
          </w:p>
          <w:p w14:paraId="2498B4C1" w14:textId="77777777" w:rsidR="00F702BF" w:rsidRPr="002A10D4" w:rsidRDefault="00F702BF" w:rsidP="008E030C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承</w:t>
            </w:r>
          </w:p>
          <w:p w14:paraId="115B187F" w14:textId="77777777" w:rsidR="00F702BF" w:rsidRPr="002A10D4" w:rsidRDefault="00F702BF" w:rsidP="008E030C">
            <w:pPr>
              <w:ind w:left="-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诺</w:t>
            </w:r>
          </w:p>
        </w:tc>
        <w:tc>
          <w:tcPr>
            <w:tcW w:w="8216" w:type="dxa"/>
            <w:gridSpan w:val="4"/>
            <w:vAlign w:val="bottom"/>
          </w:tcPr>
          <w:p w14:paraId="6EC78571" w14:textId="77777777" w:rsidR="00787C93" w:rsidRPr="002A10D4" w:rsidRDefault="00787C93" w:rsidP="00463A26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775740ED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6962AE1E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09BEB601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7458F690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13F7E6FB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2864D79E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3FB09739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74A642D7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295F29D8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42D50123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00996200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17515C04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2743B9E8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6C3FBDF3" w14:textId="77777777" w:rsidR="00463A26" w:rsidRPr="002A10D4" w:rsidRDefault="00463A26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64671277" w14:textId="77777777" w:rsidR="00463A26" w:rsidRPr="002A10D4" w:rsidRDefault="00BB3532" w:rsidP="008E030C">
            <w:pPr>
              <w:ind w:firstLine="60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 w:rsidRPr="002A10D4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本人承诺所陈述的主要贡献及提供的佐证材料真实有效</w:t>
            </w:r>
            <w:r w:rsidR="00C411D8" w:rsidRPr="002A10D4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、</w:t>
            </w:r>
            <w:r w:rsidR="00B0194E" w:rsidRPr="002A10D4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符合</w:t>
            </w:r>
            <w:r w:rsidR="00C411D8" w:rsidRPr="002A10D4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学术</w:t>
            </w:r>
            <w:r w:rsidR="00B0194E" w:rsidRPr="002A10D4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规范，</w:t>
            </w:r>
            <w:r w:rsidRPr="002A10D4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成果知识产权无异议，</w:t>
            </w:r>
            <w:r w:rsidR="00C411D8" w:rsidRPr="002A10D4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相关材料不涉密、可在互联网上评审及公示，</w:t>
            </w:r>
            <w:r w:rsidRPr="002A10D4">
              <w:rPr>
                <w:rFonts w:asciiTheme="minorEastAsia" w:eastAsiaTheme="minorEastAsia" w:hAnsiTheme="minorEastAsia"/>
                <w:b/>
                <w:sz w:val="24"/>
                <w:u w:val="single"/>
              </w:rPr>
              <w:t>上传的电子版与纸质版一致。</w:t>
            </w:r>
          </w:p>
          <w:p w14:paraId="613C5923" w14:textId="77777777" w:rsidR="00787C93" w:rsidRPr="002A10D4" w:rsidRDefault="00787C93" w:rsidP="008E030C">
            <w:pPr>
              <w:ind w:firstLine="600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  <w:p w14:paraId="633481DC" w14:textId="77777777" w:rsidR="00787C93" w:rsidRPr="002A10D4" w:rsidRDefault="00787C93" w:rsidP="008E030C">
            <w:pPr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</w:t>
            </w: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本 人 签 名：</w:t>
            </w:r>
          </w:p>
          <w:p w14:paraId="7066AF35" w14:textId="77777777" w:rsidR="00F702BF" w:rsidRPr="002A10D4" w:rsidRDefault="00F702BF" w:rsidP="00212F80">
            <w:pPr>
              <w:ind w:firstLineChars="2700" w:firstLine="702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2E5C7FBD" w14:textId="77777777" w:rsidR="00787C93" w:rsidRPr="002A10D4" w:rsidRDefault="00787C93" w:rsidP="002A10D4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</w:tbl>
    <w:p w14:paraId="0339DEA1" w14:textId="77777777" w:rsidR="00E625CA" w:rsidRPr="00AC3AC9" w:rsidRDefault="002014EB" w:rsidP="00F702BF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b/>
          <w:sz w:val="36"/>
        </w:rPr>
        <w:br w:type="page"/>
      </w:r>
      <w:r w:rsidR="00E625CA" w:rsidRPr="002A10D4">
        <w:rPr>
          <w:rFonts w:ascii="黑体" w:eastAsia="黑体" w:hAnsi="黑体" w:hint="eastAsia"/>
          <w:spacing w:val="-10"/>
          <w:kern w:val="0"/>
          <w:sz w:val="36"/>
          <w:szCs w:val="36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E625CA" w:rsidRPr="002A10D4" w14:paraId="53516AFE" w14:textId="77777777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14:paraId="5E1E7D1C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第</w:t>
            </w:r>
            <w:r w:rsidR="003B4692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（）</w:t>
            </w: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完成</w:t>
            </w:r>
          </w:p>
          <w:p w14:paraId="52B284F9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25A42138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49B363D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717C9447" w14:textId="77777777" w:rsidR="00E625CA" w:rsidRPr="002A10D4" w:rsidRDefault="00E625CA" w:rsidP="00E625CA">
            <w:pPr>
              <w:ind w:left="18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25CA" w:rsidRPr="002A10D4" w14:paraId="69929F7C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75826E35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27CAE296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D636DBC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5A758596" w14:textId="77777777" w:rsidR="00E625CA" w:rsidRPr="002A10D4" w:rsidRDefault="00E625CA" w:rsidP="00E625CA">
            <w:pPr>
              <w:ind w:left="18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25CA" w:rsidRPr="002A10D4" w14:paraId="31270DFF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38FD49A4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14:paraId="67FEDA23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7036E72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31" w:type="dxa"/>
            <w:vAlign w:val="center"/>
          </w:tcPr>
          <w:p w14:paraId="19B0DD50" w14:textId="77777777" w:rsidR="00E625CA" w:rsidRPr="002A10D4" w:rsidRDefault="00E625CA" w:rsidP="00E625CA">
            <w:pPr>
              <w:ind w:left="18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25CA" w:rsidRPr="002A10D4" w14:paraId="588BAB38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4250B180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2CB64861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80372A6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67523A18" w14:textId="77777777" w:rsidR="00E625CA" w:rsidRPr="002A10D4" w:rsidRDefault="00E625CA" w:rsidP="00E625CA">
            <w:pPr>
              <w:ind w:left="189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25CA" w:rsidRPr="002A10D4" w14:paraId="76114EEF" w14:textId="77777777" w:rsidTr="002A10D4">
        <w:trPr>
          <w:trHeight w:val="9245"/>
          <w:jc w:val="center"/>
        </w:trPr>
        <w:tc>
          <w:tcPr>
            <w:tcW w:w="862" w:type="dxa"/>
            <w:vAlign w:val="center"/>
          </w:tcPr>
          <w:p w14:paraId="013470E5" w14:textId="77777777" w:rsidR="00E625CA" w:rsidRPr="002A10D4" w:rsidRDefault="00E625CA" w:rsidP="009178C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主</w:t>
            </w:r>
          </w:p>
          <w:p w14:paraId="53DBA3BC" w14:textId="77777777" w:rsidR="00E625CA" w:rsidRPr="002A10D4" w:rsidRDefault="00E625CA" w:rsidP="009178C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要</w:t>
            </w:r>
          </w:p>
          <w:p w14:paraId="2C253306" w14:textId="77777777" w:rsidR="00E625CA" w:rsidRPr="002A10D4" w:rsidRDefault="00E625CA" w:rsidP="009178CE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贡</w:t>
            </w:r>
          </w:p>
          <w:p w14:paraId="2A233650" w14:textId="77777777" w:rsidR="00E625CA" w:rsidRPr="002A10D4" w:rsidRDefault="00E625CA" w:rsidP="00E625C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23E75954" w14:textId="77777777" w:rsidR="00463A26" w:rsidRPr="002A10D4" w:rsidRDefault="00463A26" w:rsidP="00463A26">
            <w:pPr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7D5AC32E" w14:textId="77777777" w:rsidR="00463A26" w:rsidRPr="002A10D4" w:rsidRDefault="00463A26" w:rsidP="00463A26">
            <w:pPr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1DFEA97C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DB8B191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180F85E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0BC50F2F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21E43A2B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B985106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2D691F02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34D762AC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5F13D3F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52C76EC8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7F1C0C7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207D6F22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071D20DB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03821933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310D7060" w14:textId="77777777" w:rsidR="00463A26" w:rsidRPr="002A10D4" w:rsidRDefault="00463A26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6B9CEB37" w14:textId="77777777" w:rsidR="00E96ED7" w:rsidRPr="002A10D4" w:rsidRDefault="00E625CA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单 位 盖 章</w:t>
            </w:r>
          </w:p>
          <w:p w14:paraId="7DF87CBC" w14:textId="77777777" w:rsidR="00E625CA" w:rsidRPr="002A10D4" w:rsidRDefault="00E625CA" w:rsidP="00212F80">
            <w:pPr>
              <w:ind w:leftChars="55" w:left="115" w:firstLineChars="1800" w:firstLine="468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0D63DE5" w14:textId="77777777" w:rsidR="00E625CA" w:rsidRPr="002A10D4" w:rsidRDefault="00E625CA" w:rsidP="008111D1">
            <w:pPr>
              <w:ind w:firstLineChars="1850" w:firstLine="481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</w:tbl>
    <w:p w14:paraId="28E090E8" w14:textId="77777777" w:rsidR="002A10D4" w:rsidRDefault="00BB159A" w:rsidP="00BB159A">
      <w:pPr>
        <w:rPr>
          <w:b/>
          <w:sz w:val="24"/>
        </w:rPr>
      </w:pPr>
      <w:r w:rsidRPr="00212F80">
        <w:rPr>
          <w:rFonts w:ascii="仿宋" w:eastAsia="仿宋" w:hAnsi="仿宋" w:hint="eastAsia"/>
          <w:sz w:val="24"/>
        </w:rPr>
        <w:t>注</w:t>
      </w:r>
      <w:r w:rsidRPr="00212F80">
        <w:rPr>
          <w:rFonts w:ascii="仿宋" w:eastAsia="仿宋" w:hAnsi="仿宋"/>
          <w:sz w:val="24"/>
        </w:rPr>
        <w:t>:联合申请项目此页可复制填写</w:t>
      </w:r>
      <w:r w:rsidR="002F6B4A" w:rsidRPr="00212F80">
        <w:rPr>
          <w:rFonts w:ascii="仿宋" w:eastAsia="仿宋" w:hAnsi="仿宋" w:hint="eastAsia"/>
          <w:sz w:val="24"/>
        </w:rPr>
        <w:t>，主要完成单位一般不宜超过</w:t>
      </w:r>
      <w:r w:rsidR="002F6B4A" w:rsidRPr="00212F80">
        <w:rPr>
          <w:rFonts w:ascii="仿宋" w:eastAsia="仿宋" w:hAnsi="仿宋"/>
          <w:sz w:val="24"/>
        </w:rPr>
        <w:t>3个。</w:t>
      </w:r>
    </w:p>
    <w:p w14:paraId="469AE58B" w14:textId="77777777" w:rsidR="002A10D4" w:rsidRDefault="002A10D4" w:rsidP="002A10D4">
      <w:pPr>
        <w:pStyle w:val="ae"/>
        <w:ind w:left="720" w:firstLineChars="0" w:firstLine="0"/>
        <w:jc w:val="left"/>
        <w:rPr>
          <w:rFonts w:ascii="黑体" w:eastAsia="黑体" w:hAnsi="黑体"/>
          <w:spacing w:val="-10"/>
          <w:kern w:val="0"/>
          <w:sz w:val="36"/>
          <w:szCs w:val="36"/>
        </w:rPr>
      </w:pPr>
    </w:p>
    <w:p w14:paraId="110E1160" w14:textId="4A23EC66" w:rsidR="00E625CA" w:rsidRPr="002A10D4" w:rsidRDefault="00E625CA" w:rsidP="002A10D4">
      <w:pPr>
        <w:pStyle w:val="ae"/>
        <w:numPr>
          <w:ilvl w:val="0"/>
          <w:numId w:val="10"/>
        </w:numPr>
        <w:ind w:firstLineChars="0"/>
        <w:jc w:val="left"/>
        <w:rPr>
          <w:rFonts w:ascii="黑体" w:eastAsia="黑体" w:hAnsi="黑体"/>
          <w:spacing w:val="-10"/>
          <w:kern w:val="0"/>
          <w:sz w:val="36"/>
          <w:szCs w:val="36"/>
        </w:rPr>
      </w:pPr>
      <w:r w:rsidRPr="002A10D4">
        <w:rPr>
          <w:rFonts w:ascii="黑体" w:eastAsia="黑体" w:hAnsi="黑体" w:hint="eastAsia"/>
          <w:spacing w:val="-10"/>
          <w:kern w:val="0"/>
          <w:sz w:val="36"/>
          <w:szCs w:val="36"/>
        </w:rPr>
        <w:lastRenderedPageBreak/>
        <w:t>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E625CA" w:rsidRPr="002A10D4" w14:paraId="1F2EFD79" w14:textId="77777777">
        <w:trPr>
          <w:trHeight w:val="6450"/>
          <w:jc w:val="center"/>
        </w:trPr>
        <w:tc>
          <w:tcPr>
            <w:tcW w:w="1072" w:type="dxa"/>
            <w:vAlign w:val="center"/>
          </w:tcPr>
          <w:p w14:paraId="63BD4EBD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推</w:t>
            </w:r>
          </w:p>
          <w:p w14:paraId="708291B5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proofErr w:type="gramStart"/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荐</w:t>
            </w:r>
            <w:proofErr w:type="gramEnd"/>
          </w:p>
          <w:p w14:paraId="5C1CBFEB" w14:textId="77777777" w:rsidR="009178CE" w:rsidRPr="002A10D4" w:rsidRDefault="00E625CA" w:rsidP="009178CE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意</w:t>
            </w:r>
          </w:p>
          <w:p w14:paraId="55FB7B41" w14:textId="77777777" w:rsidR="00E625CA" w:rsidRPr="002A10D4" w:rsidRDefault="00E625CA" w:rsidP="009178CE">
            <w:pPr>
              <w:ind w:left="-6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2BB44122" w14:textId="77777777" w:rsidR="00E625CA" w:rsidRPr="002A10D4" w:rsidRDefault="00E625CA" w:rsidP="002A10D4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推荐单位公章</w:t>
            </w:r>
            <w:r w:rsidR="004E2B66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/</w:t>
            </w:r>
            <w:r w:rsidR="00EB628E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三位</w:t>
            </w:r>
            <w:r w:rsidR="004E2B66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理事签字</w:t>
            </w:r>
            <w:r w:rsidR="005A5D92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：</w:t>
            </w:r>
          </w:p>
          <w:p w14:paraId="3D338AFF" w14:textId="77777777" w:rsidR="00E625CA" w:rsidRPr="002A10D4" w:rsidRDefault="00E625CA" w:rsidP="00E625CA">
            <w:pPr>
              <w:widowControl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7D6823B6" w14:textId="77777777" w:rsidR="00E625CA" w:rsidRPr="002A10D4" w:rsidRDefault="00E625CA" w:rsidP="008111D1">
            <w:pPr>
              <w:ind w:firstLineChars="1850" w:firstLine="481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  <w:tr w:rsidR="00E625CA" w:rsidRPr="002A10D4" w14:paraId="324194E2" w14:textId="77777777">
        <w:trPr>
          <w:trHeight w:val="5647"/>
          <w:jc w:val="center"/>
        </w:trPr>
        <w:tc>
          <w:tcPr>
            <w:tcW w:w="1072" w:type="dxa"/>
            <w:vAlign w:val="center"/>
          </w:tcPr>
          <w:p w14:paraId="68BEC446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初</w:t>
            </w:r>
          </w:p>
          <w:p w14:paraId="797CAFE8" w14:textId="77777777" w:rsidR="00E625CA" w:rsidRPr="002A10D4" w:rsidRDefault="00E625CA" w:rsidP="009178CE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评</w:t>
            </w:r>
          </w:p>
          <w:p w14:paraId="3F754880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意</w:t>
            </w:r>
          </w:p>
          <w:p w14:paraId="116B1BA9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5510EEF8" w14:textId="77777777" w:rsidR="00E625CA" w:rsidRPr="002A10D4" w:rsidRDefault="00E625CA" w:rsidP="008111D1">
            <w:pPr>
              <w:ind w:firstLineChars="1500" w:firstLine="390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评审组</w:t>
            </w:r>
            <w:r w:rsidR="004E2B66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签字</w:t>
            </w: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：</w:t>
            </w:r>
          </w:p>
          <w:p w14:paraId="05AC925D" w14:textId="77777777" w:rsidR="00E625CA" w:rsidRPr="002A10D4" w:rsidRDefault="00E625CA" w:rsidP="00E625CA">
            <w:pPr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4877AD56" w14:textId="77777777" w:rsidR="00E625CA" w:rsidRPr="002A10D4" w:rsidRDefault="00E625CA" w:rsidP="008111D1">
            <w:pPr>
              <w:ind w:firstLineChars="2050" w:firstLine="533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年    月    日</w:t>
            </w:r>
          </w:p>
        </w:tc>
      </w:tr>
      <w:tr w:rsidR="00E625CA" w:rsidRPr="002A10D4" w14:paraId="1B2B4D67" w14:textId="77777777">
        <w:trPr>
          <w:trHeight w:val="6365"/>
          <w:jc w:val="center"/>
        </w:trPr>
        <w:tc>
          <w:tcPr>
            <w:tcW w:w="1072" w:type="dxa"/>
            <w:vAlign w:val="center"/>
          </w:tcPr>
          <w:p w14:paraId="18F9775F" w14:textId="77777777" w:rsidR="00E625CA" w:rsidRPr="002A10D4" w:rsidRDefault="00FB2F28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lastRenderedPageBreak/>
              <w:t>复</w:t>
            </w:r>
          </w:p>
          <w:p w14:paraId="3565461D" w14:textId="77777777" w:rsidR="00E625CA" w:rsidRPr="002A10D4" w:rsidRDefault="00FB2F28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评</w:t>
            </w:r>
          </w:p>
          <w:p w14:paraId="093F8EC5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意</w:t>
            </w:r>
          </w:p>
          <w:p w14:paraId="6654D2F0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5F2D23F1" w14:textId="77777777" w:rsidR="00EE3E03" w:rsidRPr="002A10D4" w:rsidRDefault="00EE3E03" w:rsidP="00E625CA">
            <w:pPr>
              <w:ind w:firstLine="2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1C8BDD3" w14:textId="77777777" w:rsidR="00E625CA" w:rsidRPr="002A10D4" w:rsidRDefault="009178CE" w:rsidP="008111D1">
            <w:pPr>
              <w:ind w:firstLineChars="900" w:firstLine="234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复评答辩</w:t>
            </w:r>
            <w:r w:rsidR="00E625CA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委员会主任签字：</w:t>
            </w:r>
          </w:p>
          <w:p w14:paraId="6D27295B" w14:textId="77777777" w:rsidR="00E625CA" w:rsidRPr="002A10D4" w:rsidRDefault="00E625CA" w:rsidP="00E625CA">
            <w:pPr>
              <w:ind w:left="2469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126A82DF" w14:textId="77777777" w:rsidR="00E625CA" w:rsidRPr="002A10D4" w:rsidRDefault="00E625CA" w:rsidP="008111D1">
            <w:pPr>
              <w:ind w:firstLineChars="2050" w:firstLine="533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年    月    日</w:t>
            </w:r>
          </w:p>
        </w:tc>
      </w:tr>
      <w:tr w:rsidR="00E625CA" w:rsidRPr="002A10D4" w14:paraId="4443DCE4" w14:textId="77777777">
        <w:trPr>
          <w:trHeight w:val="6244"/>
          <w:jc w:val="center"/>
        </w:trPr>
        <w:tc>
          <w:tcPr>
            <w:tcW w:w="1072" w:type="dxa"/>
            <w:vAlign w:val="center"/>
          </w:tcPr>
          <w:p w14:paraId="67451838" w14:textId="77777777" w:rsidR="009178CE" w:rsidRPr="002A10D4" w:rsidRDefault="004E2B66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审</w:t>
            </w:r>
          </w:p>
          <w:p w14:paraId="60BF1833" w14:textId="77777777" w:rsidR="00E625CA" w:rsidRPr="002A10D4" w:rsidRDefault="004E2B66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定</w:t>
            </w:r>
          </w:p>
          <w:p w14:paraId="1E104009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意</w:t>
            </w:r>
          </w:p>
          <w:p w14:paraId="70755522" w14:textId="77777777" w:rsidR="00E625CA" w:rsidRPr="002A10D4" w:rsidRDefault="00E625CA" w:rsidP="00E625CA">
            <w:pPr>
              <w:ind w:left="-63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604FFE93" w14:textId="77777777" w:rsidR="00E625CA" w:rsidRPr="002A10D4" w:rsidRDefault="004E2B66" w:rsidP="00212F80">
            <w:pPr>
              <w:ind w:firstLineChars="2100" w:firstLine="5460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会长</w:t>
            </w:r>
            <w:r w:rsidR="00E625CA"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签字：</w:t>
            </w:r>
          </w:p>
          <w:p w14:paraId="77E625BD" w14:textId="77777777" w:rsidR="00E625CA" w:rsidRPr="002A10D4" w:rsidRDefault="00E625CA" w:rsidP="00E625CA">
            <w:pPr>
              <w:ind w:left="2049"/>
              <w:rPr>
                <w:rFonts w:asciiTheme="minorEastAsia" w:eastAsiaTheme="minorEastAsia" w:hAnsiTheme="minorEastAsia"/>
                <w:spacing w:val="-10"/>
                <w:kern w:val="0"/>
                <w:sz w:val="28"/>
                <w:szCs w:val="28"/>
              </w:rPr>
            </w:pPr>
          </w:p>
          <w:p w14:paraId="5342C9C8" w14:textId="77777777" w:rsidR="00E625CA" w:rsidRPr="002A10D4" w:rsidRDefault="00E625CA" w:rsidP="008111D1">
            <w:pPr>
              <w:ind w:firstLineChars="2150" w:firstLine="559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A10D4">
              <w:rPr>
                <w:rFonts w:asciiTheme="minorEastAsia" w:eastAsiaTheme="minorEastAsia" w:hAnsiTheme="minorEastAsia" w:hint="eastAsia"/>
                <w:spacing w:val="-10"/>
                <w:kern w:val="0"/>
                <w:sz w:val="28"/>
                <w:szCs w:val="28"/>
              </w:rPr>
              <w:t>年    月   日</w:t>
            </w:r>
          </w:p>
        </w:tc>
      </w:tr>
    </w:tbl>
    <w:p w14:paraId="7A7DEB7E" w14:textId="77777777" w:rsidR="00F702BF" w:rsidRDefault="00F702BF" w:rsidP="00AC3AC9">
      <w:pPr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</w:p>
    <w:p w14:paraId="4BC04AB7" w14:textId="27441222" w:rsidR="00645A6F" w:rsidRPr="00AC3AC9" w:rsidRDefault="00F702BF" w:rsidP="002A10D4">
      <w:pPr>
        <w:pStyle w:val="ae"/>
        <w:numPr>
          <w:ilvl w:val="0"/>
          <w:numId w:val="10"/>
        </w:numPr>
        <w:ind w:firstLineChars="0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/>
          <w:spacing w:val="-10"/>
          <w:kern w:val="0"/>
          <w:sz w:val="36"/>
          <w:szCs w:val="36"/>
        </w:rPr>
        <w:br w:type="page"/>
      </w:r>
      <w:r w:rsidR="007160BC" w:rsidRPr="002A10D4">
        <w:rPr>
          <w:rFonts w:ascii="黑体" w:eastAsia="黑体" w:hAnsi="黑体" w:hint="eastAsia"/>
          <w:spacing w:val="-10"/>
          <w:kern w:val="0"/>
          <w:sz w:val="36"/>
          <w:szCs w:val="36"/>
        </w:rPr>
        <w:lastRenderedPageBreak/>
        <w:t>附件目录</w:t>
      </w:r>
    </w:p>
    <w:p w14:paraId="2AFF37C2" w14:textId="77777777" w:rsidR="007160BC" w:rsidRPr="002A10D4" w:rsidRDefault="007160BC" w:rsidP="002A10D4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A10D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1.反映成果的总结（不超过5000字）</w:t>
      </w:r>
    </w:p>
    <w:p w14:paraId="1C0AC8D3" w14:textId="1CC696A2" w:rsidR="00347A3C" w:rsidRPr="002A10D4" w:rsidRDefault="007160BC" w:rsidP="002A10D4">
      <w:pPr>
        <w:pStyle w:val="ae"/>
        <w:spacing w:line="360" w:lineRule="auto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A10D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2.</w:t>
      </w:r>
      <w:r w:rsidR="006A0FE9" w:rsidRPr="002A10D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其他相关支撑材料</w:t>
      </w:r>
      <w:r w:rsidR="00C10BCB" w:rsidRPr="002A10D4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。</w:t>
      </w:r>
    </w:p>
    <w:sectPr w:rsidR="00347A3C" w:rsidRPr="002A10D4" w:rsidSect="00F702BF">
      <w:footerReference w:type="even" r:id="rId8"/>
      <w:footerReference w:type="default" r:id="rId9"/>
      <w:pgSz w:w="11906" w:h="16838" w:code="9"/>
      <w:pgMar w:top="1701" w:right="1588" w:bottom="1701" w:left="1588" w:header="851" w:footer="992" w:gutter="0"/>
      <w:cols w:space="425"/>
      <w:titlePg/>
      <w:docGrid w:linePitch="5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AB13A" w14:textId="77777777" w:rsidR="0064587C" w:rsidRDefault="0064587C">
      <w:r>
        <w:separator/>
      </w:r>
    </w:p>
  </w:endnote>
  <w:endnote w:type="continuationSeparator" w:id="0">
    <w:p w14:paraId="457BAAA9" w14:textId="77777777" w:rsidR="0064587C" w:rsidRDefault="0064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95559" w14:textId="77777777" w:rsidR="008E47B4" w:rsidRDefault="00E416B2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3C3090" w14:textId="77777777" w:rsidR="008E47B4" w:rsidRDefault="008E47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4946C" w14:textId="77777777" w:rsidR="008E47B4" w:rsidRDefault="00E416B2" w:rsidP="00202F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47B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7E95">
      <w:rPr>
        <w:rStyle w:val="a6"/>
        <w:noProof/>
      </w:rPr>
      <w:t>8</w:t>
    </w:r>
    <w:r>
      <w:rPr>
        <w:rStyle w:val="a6"/>
      </w:rPr>
      <w:fldChar w:fldCharType="end"/>
    </w:r>
  </w:p>
  <w:p w14:paraId="6E7EEA11" w14:textId="77777777" w:rsidR="008E47B4" w:rsidRDefault="008E47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02893" w14:textId="77777777" w:rsidR="0064587C" w:rsidRDefault="0064587C">
      <w:r>
        <w:separator/>
      </w:r>
    </w:p>
  </w:footnote>
  <w:footnote w:type="continuationSeparator" w:id="0">
    <w:p w14:paraId="021FC7FB" w14:textId="77777777" w:rsidR="0064587C" w:rsidRDefault="0064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2BD"/>
    <w:multiLevelType w:val="hybridMultilevel"/>
    <w:tmpl w:val="06A09746"/>
    <w:lvl w:ilvl="0" w:tplc="F19474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4618C"/>
    <w:multiLevelType w:val="hybridMultilevel"/>
    <w:tmpl w:val="CF52303C"/>
    <w:lvl w:ilvl="0" w:tplc="ACD63BCE">
      <w:start w:val="1"/>
      <w:numFmt w:val="japaneseCounting"/>
      <w:lvlText w:val="%1、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D11082"/>
    <w:multiLevelType w:val="hybridMultilevel"/>
    <w:tmpl w:val="CA2A63EE"/>
    <w:lvl w:ilvl="0" w:tplc="0A3015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E3109B"/>
    <w:multiLevelType w:val="singleLevel"/>
    <w:tmpl w:val="8554770A"/>
    <w:lvl w:ilvl="0">
      <w:start w:val="1"/>
      <w:numFmt w:val="none"/>
      <w:lvlText w:val="一、"/>
      <w:lvlJc w:val="left"/>
      <w:pPr>
        <w:tabs>
          <w:tab w:val="num" w:pos="1115"/>
        </w:tabs>
        <w:ind w:left="1115" w:hanging="555"/>
      </w:pPr>
      <w:rPr>
        <w:rFonts w:hint="eastAsia"/>
      </w:rPr>
    </w:lvl>
  </w:abstractNum>
  <w:abstractNum w:abstractNumId="4" w15:restartNumberingAfterBreak="0">
    <w:nsid w:val="3D104638"/>
    <w:multiLevelType w:val="hybridMultilevel"/>
    <w:tmpl w:val="31DE7054"/>
    <w:lvl w:ilvl="0" w:tplc="0409000F">
      <w:start w:val="1"/>
      <w:numFmt w:val="decimal"/>
      <w:lvlText w:val="%1."/>
      <w:lvlJc w:val="left"/>
      <w:pPr>
        <w:ind w:left="1350" w:hanging="420"/>
      </w:p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5" w15:restartNumberingAfterBreak="0">
    <w:nsid w:val="40140B8B"/>
    <w:multiLevelType w:val="hybridMultilevel"/>
    <w:tmpl w:val="711EE8CC"/>
    <w:lvl w:ilvl="0" w:tplc="54409F58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435C7148"/>
    <w:multiLevelType w:val="hybridMultilevel"/>
    <w:tmpl w:val="FA541624"/>
    <w:lvl w:ilvl="0" w:tplc="463CB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C51F8D"/>
    <w:multiLevelType w:val="hybridMultilevel"/>
    <w:tmpl w:val="EA0A0248"/>
    <w:lvl w:ilvl="0" w:tplc="F99A39D0">
      <w:start w:val="2"/>
      <w:numFmt w:val="none"/>
      <w:lvlText w:val="二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FCC558B"/>
    <w:multiLevelType w:val="hybridMultilevel"/>
    <w:tmpl w:val="02A265CC"/>
    <w:lvl w:ilvl="0" w:tplc="37B8D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652309"/>
    <w:multiLevelType w:val="hybridMultilevel"/>
    <w:tmpl w:val="4AAC0B56"/>
    <w:lvl w:ilvl="0" w:tplc="E5C40F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FC55E7"/>
    <w:multiLevelType w:val="hybridMultilevel"/>
    <w:tmpl w:val="9350F452"/>
    <w:lvl w:ilvl="0" w:tplc="9794AC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2D0645"/>
    <w:multiLevelType w:val="hybridMultilevel"/>
    <w:tmpl w:val="54FCC71E"/>
    <w:lvl w:ilvl="0" w:tplc="0409000F">
      <w:start w:val="1"/>
      <w:numFmt w:val="decimal"/>
      <w:lvlText w:val="%1."/>
      <w:lvlJc w:val="left"/>
      <w:pPr>
        <w:ind w:left="1350" w:hanging="420"/>
      </w:p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E"/>
    <w:rsid w:val="000142D5"/>
    <w:rsid w:val="0002399F"/>
    <w:rsid w:val="0002756F"/>
    <w:rsid w:val="000306EF"/>
    <w:rsid w:val="000349A6"/>
    <w:rsid w:val="00036865"/>
    <w:rsid w:val="00044677"/>
    <w:rsid w:val="000449A3"/>
    <w:rsid w:val="00053E96"/>
    <w:rsid w:val="000546C7"/>
    <w:rsid w:val="000655AB"/>
    <w:rsid w:val="000660D7"/>
    <w:rsid w:val="00082B45"/>
    <w:rsid w:val="000868EF"/>
    <w:rsid w:val="00094F9F"/>
    <w:rsid w:val="000A0ACE"/>
    <w:rsid w:val="000D2DF4"/>
    <w:rsid w:val="000D68C7"/>
    <w:rsid w:val="000E2BDC"/>
    <w:rsid w:val="000E32A9"/>
    <w:rsid w:val="000F3F36"/>
    <w:rsid w:val="00101A8C"/>
    <w:rsid w:val="00111C94"/>
    <w:rsid w:val="00117755"/>
    <w:rsid w:val="0012153D"/>
    <w:rsid w:val="00121728"/>
    <w:rsid w:val="0012312E"/>
    <w:rsid w:val="00143C30"/>
    <w:rsid w:val="00146AC3"/>
    <w:rsid w:val="0015472F"/>
    <w:rsid w:val="0016040C"/>
    <w:rsid w:val="0016445E"/>
    <w:rsid w:val="00166130"/>
    <w:rsid w:val="001706AC"/>
    <w:rsid w:val="0017598C"/>
    <w:rsid w:val="00181378"/>
    <w:rsid w:val="00182592"/>
    <w:rsid w:val="00190E5F"/>
    <w:rsid w:val="001A31BF"/>
    <w:rsid w:val="001A3571"/>
    <w:rsid w:val="001A5BB2"/>
    <w:rsid w:val="001A6B31"/>
    <w:rsid w:val="001B0D33"/>
    <w:rsid w:val="001B0DE5"/>
    <w:rsid w:val="001B12AE"/>
    <w:rsid w:val="001B1E58"/>
    <w:rsid w:val="001B2FCD"/>
    <w:rsid w:val="001C72F6"/>
    <w:rsid w:val="001D38B7"/>
    <w:rsid w:val="001E2265"/>
    <w:rsid w:val="001E6753"/>
    <w:rsid w:val="001F24CE"/>
    <w:rsid w:val="001F7C2E"/>
    <w:rsid w:val="002014EB"/>
    <w:rsid w:val="00201EA9"/>
    <w:rsid w:val="00202FF4"/>
    <w:rsid w:val="00204149"/>
    <w:rsid w:val="00212F80"/>
    <w:rsid w:val="002304F4"/>
    <w:rsid w:val="00231039"/>
    <w:rsid w:val="002369A7"/>
    <w:rsid w:val="00236A19"/>
    <w:rsid w:val="002372D5"/>
    <w:rsid w:val="002460BB"/>
    <w:rsid w:val="00253765"/>
    <w:rsid w:val="00262FAD"/>
    <w:rsid w:val="00263A25"/>
    <w:rsid w:val="002712C3"/>
    <w:rsid w:val="002844D6"/>
    <w:rsid w:val="00284953"/>
    <w:rsid w:val="00294F43"/>
    <w:rsid w:val="002A10D4"/>
    <w:rsid w:val="002A4F84"/>
    <w:rsid w:val="002A57EF"/>
    <w:rsid w:val="002B3B33"/>
    <w:rsid w:val="002B450A"/>
    <w:rsid w:val="002C4C06"/>
    <w:rsid w:val="002C58ED"/>
    <w:rsid w:val="002D2AE1"/>
    <w:rsid w:val="002E0872"/>
    <w:rsid w:val="002E55D5"/>
    <w:rsid w:val="002F2876"/>
    <w:rsid w:val="002F467B"/>
    <w:rsid w:val="002F6B4A"/>
    <w:rsid w:val="002F73BF"/>
    <w:rsid w:val="002F7483"/>
    <w:rsid w:val="00300681"/>
    <w:rsid w:val="00304B37"/>
    <w:rsid w:val="0030611B"/>
    <w:rsid w:val="00310AF9"/>
    <w:rsid w:val="0031129E"/>
    <w:rsid w:val="00314D46"/>
    <w:rsid w:val="00325053"/>
    <w:rsid w:val="0032796C"/>
    <w:rsid w:val="00331FD3"/>
    <w:rsid w:val="00332A7D"/>
    <w:rsid w:val="00334E17"/>
    <w:rsid w:val="003468FD"/>
    <w:rsid w:val="00347A3C"/>
    <w:rsid w:val="00357173"/>
    <w:rsid w:val="00357787"/>
    <w:rsid w:val="00357B33"/>
    <w:rsid w:val="00361073"/>
    <w:rsid w:val="00364740"/>
    <w:rsid w:val="00380172"/>
    <w:rsid w:val="0039183D"/>
    <w:rsid w:val="003A0BFC"/>
    <w:rsid w:val="003A4359"/>
    <w:rsid w:val="003A4580"/>
    <w:rsid w:val="003A755E"/>
    <w:rsid w:val="003B280D"/>
    <w:rsid w:val="003B4692"/>
    <w:rsid w:val="003C07C5"/>
    <w:rsid w:val="003C5FB3"/>
    <w:rsid w:val="003D64EB"/>
    <w:rsid w:val="003F018A"/>
    <w:rsid w:val="00401DEE"/>
    <w:rsid w:val="004071D9"/>
    <w:rsid w:val="0043424D"/>
    <w:rsid w:val="004342E6"/>
    <w:rsid w:val="004453B8"/>
    <w:rsid w:val="00455F8A"/>
    <w:rsid w:val="00462375"/>
    <w:rsid w:val="00463A26"/>
    <w:rsid w:val="00494FDC"/>
    <w:rsid w:val="004968C2"/>
    <w:rsid w:val="004A031E"/>
    <w:rsid w:val="004A3932"/>
    <w:rsid w:val="004A61E1"/>
    <w:rsid w:val="004B52C3"/>
    <w:rsid w:val="004B7F3E"/>
    <w:rsid w:val="004C1A62"/>
    <w:rsid w:val="004C31B1"/>
    <w:rsid w:val="004C342E"/>
    <w:rsid w:val="004C5C77"/>
    <w:rsid w:val="004D228D"/>
    <w:rsid w:val="004E2B66"/>
    <w:rsid w:val="004E504C"/>
    <w:rsid w:val="0050164B"/>
    <w:rsid w:val="00503DF6"/>
    <w:rsid w:val="0052513E"/>
    <w:rsid w:val="00530B93"/>
    <w:rsid w:val="0053301A"/>
    <w:rsid w:val="005339D0"/>
    <w:rsid w:val="0053686B"/>
    <w:rsid w:val="00540153"/>
    <w:rsid w:val="0054374A"/>
    <w:rsid w:val="00550B54"/>
    <w:rsid w:val="00590A76"/>
    <w:rsid w:val="005947A1"/>
    <w:rsid w:val="005A5D92"/>
    <w:rsid w:val="005A7CFF"/>
    <w:rsid w:val="005B6DD3"/>
    <w:rsid w:val="005D1BC0"/>
    <w:rsid w:val="006029FE"/>
    <w:rsid w:val="006050B1"/>
    <w:rsid w:val="00606FEF"/>
    <w:rsid w:val="00610937"/>
    <w:rsid w:val="0061148B"/>
    <w:rsid w:val="00616D82"/>
    <w:rsid w:val="006227D4"/>
    <w:rsid w:val="00624D1C"/>
    <w:rsid w:val="006276C1"/>
    <w:rsid w:val="00632759"/>
    <w:rsid w:val="0064154C"/>
    <w:rsid w:val="00643C2C"/>
    <w:rsid w:val="0064587C"/>
    <w:rsid w:val="00645A6F"/>
    <w:rsid w:val="006469C6"/>
    <w:rsid w:val="00657629"/>
    <w:rsid w:val="00660B36"/>
    <w:rsid w:val="00662696"/>
    <w:rsid w:val="006639F1"/>
    <w:rsid w:val="00666394"/>
    <w:rsid w:val="00682888"/>
    <w:rsid w:val="00682E9B"/>
    <w:rsid w:val="00686B77"/>
    <w:rsid w:val="00697581"/>
    <w:rsid w:val="006A0FE9"/>
    <w:rsid w:val="006A2FE6"/>
    <w:rsid w:val="006B2305"/>
    <w:rsid w:val="006C5674"/>
    <w:rsid w:val="006D1EB4"/>
    <w:rsid w:val="006D3AF0"/>
    <w:rsid w:val="006E568A"/>
    <w:rsid w:val="00705276"/>
    <w:rsid w:val="007064D6"/>
    <w:rsid w:val="0070697A"/>
    <w:rsid w:val="00706C11"/>
    <w:rsid w:val="00715E96"/>
    <w:rsid w:val="007160BC"/>
    <w:rsid w:val="00722986"/>
    <w:rsid w:val="007312BC"/>
    <w:rsid w:val="00735E8F"/>
    <w:rsid w:val="007434B0"/>
    <w:rsid w:val="00744977"/>
    <w:rsid w:val="00754ED0"/>
    <w:rsid w:val="00762043"/>
    <w:rsid w:val="00764D55"/>
    <w:rsid w:val="00766306"/>
    <w:rsid w:val="00767242"/>
    <w:rsid w:val="007730D3"/>
    <w:rsid w:val="00780DD3"/>
    <w:rsid w:val="007819F3"/>
    <w:rsid w:val="00787C93"/>
    <w:rsid w:val="00792BD1"/>
    <w:rsid w:val="007A70C6"/>
    <w:rsid w:val="007A79D4"/>
    <w:rsid w:val="007C6D01"/>
    <w:rsid w:val="007F0A76"/>
    <w:rsid w:val="007F7947"/>
    <w:rsid w:val="008048E8"/>
    <w:rsid w:val="0080672B"/>
    <w:rsid w:val="0080713C"/>
    <w:rsid w:val="008111D1"/>
    <w:rsid w:val="008116B4"/>
    <w:rsid w:val="0082384C"/>
    <w:rsid w:val="00867E95"/>
    <w:rsid w:val="008718AA"/>
    <w:rsid w:val="00872A79"/>
    <w:rsid w:val="00880D3F"/>
    <w:rsid w:val="00887B83"/>
    <w:rsid w:val="00891DDE"/>
    <w:rsid w:val="00897A20"/>
    <w:rsid w:val="008A32F1"/>
    <w:rsid w:val="008A35E3"/>
    <w:rsid w:val="008C3481"/>
    <w:rsid w:val="008C34EA"/>
    <w:rsid w:val="008C387E"/>
    <w:rsid w:val="008C529E"/>
    <w:rsid w:val="008C78A6"/>
    <w:rsid w:val="008D36E8"/>
    <w:rsid w:val="008E030C"/>
    <w:rsid w:val="008E47B4"/>
    <w:rsid w:val="008E5578"/>
    <w:rsid w:val="008E7512"/>
    <w:rsid w:val="00907D90"/>
    <w:rsid w:val="009106CD"/>
    <w:rsid w:val="00911471"/>
    <w:rsid w:val="009178CE"/>
    <w:rsid w:val="00921E0A"/>
    <w:rsid w:val="00927FA2"/>
    <w:rsid w:val="00930084"/>
    <w:rsid w:val="00930803"/>
    <w:rsid w:val="00937912"/>
    <w:rsid w:val="00937979"/>
    <w:rsid w:val="009429D5"/>
    <w:rsid w:val="00951710"/>
    <w:rsid w:val="00954882"/>
    <w:rsid w:val="00955F5B"/>
    <w:rsid w:val="009666F2"/>
    <w:rsid w:val="00973380"/>
    <w:rsid w:val="00981E8A"/>
    <w:rsid w:val="0098546F"/>
    <w:rsid w:val="009976AE"/>
    <w:rsid w:val="009B3DF9"/>
    <w:rsid w:val="009B53EA"/>
    <w:rsid w:val="009B76CA"/>
    <w:rsid w:val="009C23D4"/>
    <w:rsid w:val="009C24FA"/>
    <w:rsid w:val="009C4B32"/>
    <w:rsid w:val="009D1A08"/>
    <w:rsid w:val="009D5912"/>
    <w:rsid w:val="009D6AD4"/>
    <w:rsid w:val="009E3628"/>
    <w:rsid w:val="009E48A3"/>
    <w:rsid w:val="009E5271"/>
    <w:rsid w:val="00A007FF"/>
    <w:rsid w:val="00A2281B"/>
    <w:rsid w:val="00A22E4C"/>
    <w:rsid w:val="00A2779F"/>
    <w:rsid w:val="00A4062D"/>
    <w:rsid w:val="00A4070D"/>
    <w:rsid w:val="00A442EF"/>
    <w:rsid w:val="00A4605A"/>
    <w:rsid w:val="00A6055B"/>
    <w:rsid w:val="00A611FE"/>
    <w:rsid w:val="00A63078"/>
    <w:rsid w:val="00A80909"/>
    <w:rsid w:val="00A82C38"/>
    <w:rsid w:val="00A843DC"/>
    <w:rsid w:val="00A91113"/>
    <w:rsid w:val="00AA6331"/>
    <w:rsid w:val="00AB7292"/>
    <w:rsid w:val="00AC15AB"/>
    <w:rsid w:val="00AC3197"/>
    <w:rsid w:val="00AC3AC9"/>
    <w:rsid w:val="00AC57F3"/>
    <w:rsid w:val="00AC5FA7"/>
    <w:rsid w:val="00AD025D"/>
    <w:rsid w:val="00AD1BB6"/>
    <w:rsid w:val="00AD584F"/>
    <w:rsid w:val="00AD5E8D"/>
    <w:rsid w:val="00AF0403"/>
    <w:rsid w:val="00AF1008"/>
    <w:rsid w:val="00AF48D4"/>
    <w:rsid w:val="00AF7439"/>
    <w:rsid w:val="00B0194E"/>
    <w:rsid w:val="00B01F78"/>
    <w:rsid w:val="00B02BB5"/>
    <w:rsid w:val="00B04636"/>
    <w:rsid w:val="00B06CC5"/>
    <w:rsid w:val="00B16F97"/>
    <w:rsid w:val="00B21782"/>
    <w:rsid w:val="00B233AC"/>
    <w:rsid w:val="00B31E71"/>
    <w:rsid w:val="00B34DB3"/>
    <w:rsid w:val="00B44D96"/>
    <w:rsid w:val="00B55ABD"/>
    <w:rsid w:val="00B60558"/>
    <w:rsid w:val="00B73E59"/>
    <w:rsid w:val="00B931DC"/>
    <w:rsid w:val="00B93859"/>
    <w:rsid w:val="00BA28F1"/>
    <w:rsid w:val="00BB159A"/>
    <w:rsid w:val="00BB3532"/>
    <w:rsid w:val="00BB6A32"/>
    <w:rsid w:val="00BC3039"/>
    <w:rsid w:val="00BC3456"/>
    <w:rsid w:val="00BC7EDF"/>
    <w:rsid w:val="00BD1DC3"/>
    <w:rsid w:val="00BD3A2A"/>
    <w:rsid w:val="00BF1180"/>
    <w:rsid w:val="00BF6B3E"/>
    <w:rsid w:val="00BF7A2E"/>
    <w:rsid w:val="00C02179"/>
    <w:rsid w:val="00C10BCB"/>
    <w:rsid w:val="00C141C2"/>
    <w:rsid w:val="00C23148"/>
    <w:rsid w:val="00C2346E"/>
    <w:rsid w:val="00C26E15"/>
    <w:rsid w:val="00C32847"/>
    <w:rsid w:val="00C411D8"/>
    <w:rsid w:val="00C547C0"/>
    <w:rsid w:val="00C60145"/>
    <w:rsid w:val="00C66D58"/>
    <w:rsid w:val="00C82755"/>
    <w:rsid w:val="00CA30C9"/>
    <w:rsid w:val="00CA4EA3"/>
    <w:rsid w:val="00CB375B"/>
    <w:rsid w:val="00CB693D"/>
    <w:rsid w:val="00CC35BB"/>
    <w:rsid w:val="00CC4187"/>
    <w:rsid w:val="00CD07CE"/>
    <w:rsid w:val="00CD1D52"/>
    <w:rsid w:val="00CD6942"/>
    <w:rsid w:val="00CF2489"/>
    <w:rsid w:val="00CF4DFD"/>
    <w:rsid w:val="00CF5398"/>
    <w:rsid w:val="00D02809"/>
    <w:rsid w:val="00D13359"/>
    <w:rsid w:val="00D20450"/>
    <w:rsid w:val="00D321B4"/>
    <w:rsid w:val="00D42316"/>
    <w:rsid w:val="00D4249C"/>
    <w:rsid w:val="00D46CCE"/>
    <w:rsid w:val="00D53801"/>
    <w:rsid w:val="00D6771C"/>
    <w:rsid w:val="00D7040E"/>
    <w:rsid w:val="00D856F0"/>
    <w:rsid w:val="00D9718F"/>
    <w:rsid w:val="00DA19FB"/>
    <w:rsid w:val="00DA4AA1"/>
    <w:rsid w:val="00DA6357"/>
    <w:rsid w:val="00DC2FE3"/>
    <w:rsid w:val="00DD4279"/>
    <w:rsid w:val="00E10DB5"/>
    <w:rsid w:val="00E145DA"/>
    <w:rsid w:val="00E15AB6"/>
    <w:rsid w:val="00E24631"/>
    <w:rsid w:val="00E24C48"/>
    <w:rsid w:val="00E4113F"/>
    <w:rsid w:val="00E416B2"/>
    <w:rsid w:val="00E42817"/>
    <w:rsid w:val="00E4394D"/>
    <w:rsid w:val="00E52483"/>
    <w:rsid w:val="00E54961"/>
    <w:rsid w:val="00E625CA"/>
    <w:rsid w:val="00E75BF2"/>
    <w:rsid w:val="00E8129F"/>
    <w:rsid w:val="00E8659F"/>
    <w:rsid w:val="00E937A7"/>
    <w:rsid w:val="00E944DB"/>
    <w:rsid w:val="00E96ED7"/>
    <w:rsid w:val="00EA14B7"/>
    <w:rsid w:val="00EB628E"/>
    <w:rsid w:val="00EB697F"/>
    <w:rsid w:val="00ED4469"/>
    <w:rsid w:val="00EE3E03"/>
    <w:rsid w:val="00EF0E24"/>
    <w:rsid w:val="00F130C7"/>
    <w:rsid w:val="00F13AEE"/>
    <w:rsid w:val="00F158D7"/>
    <w:rsid w:val="00F22B72"/>
    <w:rsid w:val="00F30B4C"/>
    <w:rsid w:val="00F3295A"/>
    <w:rsid w:val="00F36188"/>
    <w:rsid w:val="00F36B52"/>
    <w:rsid w:val="00F44472"/>
    <w:rsid w:val="00F46CD6"/>
    <w:rsid w:val="00F50348"/>
    <w:rsid w:val="00F53589"/>
    <w:rsid w:val="00F6155C"/>
    <w:rsid w:val="00F645ED"/>
    <w:rsid w:val="00F6698B"/>
    <w:rsid w:val="00F702BF"/>
    <w:rsid w:val="00F7363E"/>
    <w:rsid w:val="00F77A08"/>
    <w:rsid w:val="00F91F06"/>
    <w:rsid w:val="00FA1171"/>
    <w:rsid w:val="00FA201B"/>
    <w:rsid w:val="00FA6739"/>
    <w:rsid w:val="00FA740B"/>
    <w:rsid w:val="00FB2F28"/>
    <w:rsid w:val="00FC6D46"/>
    <w:rsid w:val="00FD7111"/>
    <w:rsid w:val="00FE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D035F"/>
  <w15:chartTrackingRefBased/>
  <w15:docId w15:val="{72DE860D-DAC6-4783-8B4B-0D9524A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394D"/>
    <w:pPr>
      <w:jc w:val="center"/>
    </w:pPr>
    <w:rPr>
      <w:sz w:val="36"/>
      <w:szCs w:val="20"/>
    </w:rPr>
  </w:style>
  <w:style w:type="table" w:styleId="a4">
    <w:name w:val="Table Grid"/>
    <w:basedOn w:val="a1"/>
    <w:rsid w:val="00E43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2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25053"/>
  </w:style>
  <w:style w:type="paragraph" w:styleId="a7">
    <w:name w:val="Date"/>
    <w:basedOn w:val="a"/>
    <w:next w:val="a"/>
    <w:rsid w:val="00325053"/>
    <w:pPr>
      <w:ind w:leftChars="2500" w:left="100"/>
    </w:pPr>
  </w:style>
  <w:style w:type="paragraph" w:styleId="a8">
    <w:name w:val="Body Text Indent"/>
    <w:basedOn w:val="a"/>
    <w:rsid w:val="003A4359"/>
    <w:pPr>
      <w:ind w:firstLine="630"/>
    </w:pPr>
    <w:rPr>
      <w:rFonts w:ascii="黑体" w:eastAsia="黑体" w:hAnsi="华文仿宋"/>
      <w:sz w:val="32"/>
    </w:rPr>
  </w:style>
  <w:style w:type="paragraph" w:styleId="2">
    <w:name w:val="Body Text Indent 2"/>
    <w:basedOn w:val="a"/>
    <w:rsid w:val="00766306"/>
    <w:pPr>
      <w:spacing w:after="120" w:line="480" w:lineRule="auto"/>
      <w:ind w:leftChars="200" w:left="420"/>
    </w:pPr>
  </w:style>
  <w:style w:type="paragraph" w:styleId="HTML">
    <w:name w:val="HTML Preformatted"/>
    <w:basedOn w:val="a"/>
    <w:rsid w:val="007663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1">
    <w:name w:val="标题1"/>
    <w:basedOn w:val="a"/>
    <w:rsid w:val="00FA201B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rsid w:val="00FA20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qFormat/>
    <w:rsid w:val="004B7F3E"/>
    <w:rPr>
      <w:b/>
      <w:bCs/>
    </w:rPr>
  </w:style>
  <w:style w:type="paragraph" w:styleId="3">
    <w:name w:val="Body Text Indent 3"/>
    <w:basedOn w:val="a"/>
    <w:rsid w:val="0070697A"/>
    <w:pPr>
      <w:spacing w:after="120"/>
      <w:ind w:leftChars="200" w:left="420"/>
    </w:pPr>
    <w:rPr>
      <w:sz w:val="16"/>
      <w:szCs w:val="16"/>
    </w:rPr>
  </w:style>
  <w:style w:type="character" w:styleId="ab">
    <w:name w:val="Hyperlink"/>
    <w:rsid w:val="0070697A"/>
    <w:rPr>
      <w:color w:val="0000FF"/>
      <w:u w:val="single"/>
    </w:rPr>
  </w:style>
  <w:style w:type="paragraph" w:styleId="ac">
    <w:name w:val="Balloon Text"/>
    <w:basedOn w:val="a"/>
    <w:semiHidden/>
    <w:rsid w:val="00082B45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D20450"/>
    <w:rPr>
      <w:rFonts w:ascii="Tahoma" w:hAnsi="Tahoma"/>
      <w:sz w:val="24"/>
      <w:szCs w:val="20"/>
    </w:rPr>
  </w:style>
  <w:style w:type="paragraph" w:styleId="ad">
    <w:name w:val="header"/>
    <w:basedOn w:val="a"/>
    <w:link w:val="Char"/>
    <w:rsid w:val="0049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d"/>
    <w:rsid w:val="00494FDC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706AC"/>
    <w:pPr>
      <w:ind w:firstLineChars="200" w:firstLine="420"/>
    </w:pPr>
  </w:style>
  <w:style w:type="character" w:styleId="af">
    <w:name w:val="annotation reference"/>
    <w:rsid w:val="00BB3532"/>
    <w:rPr>
      <w:sz w:val="21"/>
      <w:szCs w:val="21"/>
    </w:rPr>
  </w:style>
  <w:style w:type="paragraph" w:styleId="af0">
    <w:name w:val="annotation text"/>
    <w:basedOn w:val="a"/>
    <w:link w:val="Char0"/>
    <w:rsid w:val="00BB3532"/>
    <w:pPr>
      <w:jc w:val="left"/>
    </w:pPr>
  </w:style>
  <w:style w:type="character" w:customStyle="1" w:styleId="Char0">
    <w:name w:val="批注文字 Char"/>
    <w:link w:val="af0"/>
    <w:rsid w:val="00BB353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1"/>
    <w:rsid w:val="00BB3532"/>
    <w:rPr>
      <w:b/>
      <w:bCs/>
    </w:rPr>
  </w:style>
  <w:style w:type="character" w:customStyle="1" w:styleId="Char1">
    <w:name w:val="批注主题 Char"/>
    <w:link w:val="af1"/>
    <w:rsid w:val="00BB353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BE51-02E1-473D-BE0E-CAC771EB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TotalTime>13</TotalTime>
  <Pages>8</Pages>
  <Words>143</Words>
  <Characters>819</Characters>
  <Application>Microsoft Office Word</Application>
  <DocSecurity>0</DocSecurity>
  <Lines>6</Lines>
  <Paragraphs>1</Paragraphs>
  <ScaleCrop>false</ScaleCrop>
  <Company>tsinghua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京教〔2003〕号</dc:title>
  <dc:subject/>
  <dc:creator>wcf</dc:creator>
  <cp:keywords/>
  <cp:lastModifiedBy>汪凰</cp:lastModifiedBy>
  <cp:revision>7</cp:revision>
  <cp:lastPrinted>2014-06-27T05:37:00Z</cp:lastPrinted>
  <dcterms:created xsi:type="dcterms:W3CDTF">2016-01-04T09:18:00Z</dcterms:created>
  <dcterms:modified xsi:type="dcterms:W3CDTF">2016-03-03T07:43:00Z</dcterms:modified>
</cp:coreProperties>
</file>